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8C32D" w14:textId="77777777" w:rsidR="0032656D" w:rsidRPr="00305749" w:rsidRDefault="0032656D" w:rsidP="00BC1F01">
      <w:pPr>
        <w:tabs>
          <w:tab w:val="left" w:pos="3969"/>
          <w:tab w:val="left" w:pos="4253"/>
          <w:tab w:val="left" w:pos="4536"/>
          <w:tab w:val="left" w:pos="4678"/>
        </w:tabs>
        <w:rPr>
          <w:rFonts w:ascii="Angsana New" w:hAnsi="Angsana New" w:cs="Angsana New"/>
        </w:rPr>
      </w:pPr>
    </w:p>
    <w:p w14:paraId="0B045231" w14:textId="77777777" w:rsidR="0032656D" w:rsidRPr="00305749" w:rsidRDefault="0032656D" w:rsidP="00BC1F01">
      <w:pPr>
        <w:tabs>
          <w:tab w:val="left" w:pos="3969"/>
          <w:tab w:val="left" w:pos="4253"/>
          <w:tab w:val="left" w:pos="4536"/>
          <w:tab w:val="left" w:pos="4678"/>
        </w:tabs>
        <w:rPr>
          <w:rFonts w:ascii="Angsana New" w:hAnsi="Angsana New" w:cs="Angsana New"/>
        </w:rPr>
      </w:pPr>
    </w:p>
    <w:p w14:paraId="3FD1E829" w14:textId="77777777" w:rsidR="0032656D" w:rsidRPr="00305749" w:rsidRDefault="0032656D" w:rsidP="00BC1F01">
      <w:pPr>
        <w:tabs>
          <w:tab w:val="left" w:pos="3969"/>
          <w:tab w:val="left" w:pos="4253"/>
          <w:tab w:val="left" w:pos="4536"/>
          <w:tab w:val="left" w:pos="4678"/>
        </w:tabs>
        <w:rPr>
          <w:rFonts w:ascii="Angsana New" w:hAnsi="Angsana New" w:cs="Angsana New"/>
        </w:rPr>
      </w:pPr>
    </w:p>
    <w:p w14:paraId="72C44CDE" w14:textId="77777777" w:rsidR="00783579" w:rsidRPr="00305749" w:rsidRDefault="00BB2DDF" w:rsidP="00BC1F01">
      <w:pPr>
        <w:tabs>
          <w:tab w:val="left" w:pos="3969"/>
          <w:tab w:val="left" w:pos="4253"/>
          <w:tab w:val="left" w:pos="4536"/>
          <w:tab w:val="left" w:pos="4678"/>
        </w:tabs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noProof/>
        </w:rPr>
        <w:drawing>
          <wp:anchor distT="0" distB="0" distL="114300" distR="114300" simplePos="0" relativeHeight="251645440" behindDoc="1" locked="0" layoutInCell="1" allowOverlap="1" wp14:anchorId="292F3E25" wp14:editId="146FE5E3">
            <wp:simplePos x="0" y="0"/>
            <wp:positionH relativeFrom="column">
              <wp:posOffset>2044065</wp:posOffset>
            </wp:positionH>
            <wp:positionV relativeFrom="paragraph">
              <wp:posOffset>-715010</wp:posOffset>
            </wp:positionV>
            <wp:extent cx="981075" cy="1085850"/>
            <wp:effectExtent l="0" t="0" r="0" b="0"/>
            <wp:wrapNone/>
            <wp:docPr id="33" name="Pictur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579" w:rsidRPr="00305749">
        <w:rPr>
          <w:rFonts w:ascii="Angsana New" w:hAnsi="Angsana New" w:cs="Angsana New"/>
          <w:cs/>
        </w:rPr>
        <w:t>ที่</w:t>
      </w:r>
      <w:r w:rsidR="00783579" w:rsidRPr="00305749">
        <w:rPr>
          <w:rFonts w:ascii="Angsana New" w:hAnsi="Angsana New" w:cs="Angsana New"/>
        </w:rPr>
        <w:t xml:space="preserve"> </w:t>
      </w:r>
      <w:r w:rsidR="00783579" w:rsidRPr="00305749">
        <w:rPr>
          <w:rFonts w:ascii="Angsana New" w:hAnsi="Angsana New" w:cs="Angsana New"/>
          <w:cs/>
        </w:rPr>
        <w:t>ศธ</w:t>
      </w:r>
      <w:r w:rsidR="00783579" w:rsidRPr="00305749">
        <w:rPr>
          <w:rFonts w:ascii="Angsana New" w:hAnsi="Angsana New" w:cs="Angsana New"/>
        </w:rPr>
        <w:t xml:space="preserve"> </w:t>
      </w:r>
      <w:r w:rsidR="00783579" w:rsidRPr="00305749">
        <w:rPr>
          <w:rFonts w:ascii="Angsana New" w:hAnsi="Angsana New" w:cs="Angsana New"/>
          <w:cs/>
        </w:rPr>
        <w:t>๐๔</w:t>
      </w:r>
      <w:r w:rsidR="00F647D0" w:rsidRPr="00305749">
        <w:rPr>
          <w:rFonts w:ascii="Angsana New" w:hAnsi="Angsana New" w:cs="Angsana New"/>
          <w:cs/>
        </w:rPr>
        <w:t>๑๓๐.๐๓๐๑</w:t>
      </w:r>
      <w:r w:rsidR="00D23FAF" w:rsidRPr="00305749">
        <w:rPr>
          <w:rFonts w:ascii="Angsana New" w:hAnsi="Angsana New" w:cs="Angsana New"/>
          <w:cs/>
        </w:rPr>
        <w:t>๕</w:t>
      </w:r>
      <w:r w:rsidR="00783579" w:rsidRPr="00305749">
        <w:rPr>
          <w:rFonts w:ascii="Angsana New" w:hAnsi="Angsana New" w:cs="Angsana New"/>
        </w:rPr>
        <w:t>/</w:t>
      </w:r>
      <w:r w:rsidR="00F647D0" w:rsidRPr="00305749">
        <w:rPr>
          <w:rFonts w:ascii="Angsana New" w:hAnsi="Angsana New" w:cs="Angsana New"/>
          <w:cs/>
        </w:rPr>
        <w:t xml:space="preserve"> </w:t>
      </w:r>
      <w:r w:rsidR="00305749">
        <w:rPr>
          <w:rFonts w:ascii="Angsana New" w:hAnsi="Angsana New" w:cs="Angsana New" w:hint="cs"/>
          <w:cs/>
        </w:rPr>
        <w:t>๑</w:t>
      </w:r>
      <w:r w:rsidR="00783579" w:rsidRPr="00305749">
        <w:rPr>
          <w:rFonts w:ascii="Angsana New" w:hAnsi="Angsana New" w:cs="Angsana New"/>
        </w:rPr>
        <w:tab/>
      </w:r>
      <w:r w:rsidR="00783579" w:rsidRPr="00305749">
        <w:rPr>
          <w:rFonts w:ascii="Angsana New" w:hAnsi="Angsana New" w:cs="Angsana New"/>
        </w:rPr>
        <w:tab/>
      </w:r>
      <w:r w:rsidR="00783579" w:rsidRPr="00305749">
        <w:rPr>
          <w:rFonts w:ascii="Angsana New" w:hAnsi="Angsana New" w:cs="Angsana New"/>
        </w:rPr>
        <w:tab/>
      </w:r>
      <w:r w:rsidR="00783579" w:rsidRPr="00305749">
        <w:rPr>
          <w:rFonts w:ascii="Angsana New" w:hAnsi="Angsana New" w:cs="Angsana New"/>
        </w:rPr>
        <w:tab/>
      </w:r>
      <w:r w:rsidR="00783579" w:rsidRPr="00305749">
        <w:rPr>
          <w:rFonts w:ascii="Angsana New" w:hAnsi="Angsana New" w:cs="Angsana New"/>
          <w:cs/>
        </w:rPr>
        <w:tab/>
      </w:r>
      <w:r w:rsidR="00783579" w:rsidRPr="00305749">
        <w:rPr>
          <w:rFonts w:ascii="Angsana New" w:hAnsi="Angsana New" w:cs="Angsana New"/>
          <w:cs/>
        </w:rPr>
        <w:tab/>
      </w:r>
      <w:r w:rsidR="00DC4084" w:rsidRPr="00305749">
        <w:rPr>
          <w:rFonts w:ascii="Angsana New" w:hAnsi="Angsana New" w:cs="Angsana New"/>
          <w:cs/>
        </w:rPr>
        <w:tab/>
      </w:r>
      <w:r w:rsidR="00783579" w:rsidRPr="00305749">
        <w:rPr>
          <w:rFonts w:ascii="Angsana New" w:hAnsi="Angsana New" w:cs="Angsana New"/>
          <w:cs/>
        </w:rPr>
        <w:t>โรงเรียนบ้าน</w:t>
      </w:r>
      <w:r w:rsidR="00F647D0" w:rsidRPr="00305749">
        <w:rPr>
          <w:rFonts w:ascii="Angsana New" w:hAnsi="Angsana New" w:cs="Angsana New"/>
          <w:cs/>
        </w:rPr>
        <w:t>หนองจาน</w:t>
      </w:r>
    </w:p>
    <w:p w14:paraId="6FC5C559" w14:textId="77777777" w:rsidR="00783579" w:rsidRPr="00305749" w:rsidRDefault="00783579" w:rsidP="0078357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="00F647D0" w:rsidRPr="00305749">
        <w:rPr>
          <w:rFonts w:ascii="Angsana New" w:hAnsi="Angsana New" w:cs="Angsana New"/>
          <w:cs/>
        </w:rPr>
        <w:tab/>
        <w:t>๒๐๐ หมู่ที่ ๕</w:t>
      </w:r>
      <w:r w:rsidRPr="00305749">
        <w:rPr>
          <w:rFonts w:ascii="Angsana New" w:hAnsi="Angsana New" w:cs="Angsana New"/>
          <w:cs/>
        </w:rPr>
        <w:t xml:space="preserve"> ตำบล</w:t>
      </w:r>
      <w:r w:rsidR="00F647D0" w:rsidRPr="00305749">
        <w:rPr>
          <w:rFonts w:ascii="Angsana New" w:hAnsi="Angsana New" w:cs="Angsana New"/>
          <w:cs/>
        </w:rPr>
        <w:t>หัวลำ</w:t>
      </w:r>
    </w:p>
    <w:p w14:paraId="1130EC55" w14:textId="77777777" w:rsidR="00783579" w:rsidRPr="00305749" w:rsidRDefault="00783579" w:rsidP="0078357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  <w:t>อำเภอ</w:t>
      </w:r>
      <w:r w:rsidR="00F647D0" w:rsidRPr="00305749">
        <w:rPr>
          <w:rFonts w:ascii="Angsana New" w:hAnsi="Angsana New" w:cs="Angsana New"/>
          <w:cs/>
        </w:rPr>
        <w:t>ท่าหลวง</w:t>
      </w:r>
      <w:r w:rsidRPr="00305749">
        <w:rPr>
          <w:rFonts w:ascii="Angsana New" w:hAnsi="Angsana New" w:cs="Angsana New"/>
          <w:cs/>
        </w:rPr>
        <w:t xml:space="preserve"> จังหวัดลพบุรี</w:t>
      </w:r>
    </w:p>
    <w:p w14:paraId="1CE73C3E" w14:textId="77777777" w:rsidR="00783579" w:rsidRPr="00305749" w:rsidRDefault="00783579" w:rsidP="00783579">
      <w:pPr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ab/>
      </w:r>
      <w:r w:rsidR="00F647D0" w:rsidRPr="00305749">
        <w:rPr>
          <w:rFonts w:ascii="Angsana New" w:hAnsi="Angsana New" w:cs="Angsana New"/>
          <w:cs/>
        </w:rPr>
        <w:t>๑๕๒๓</w:t>
      </w:r>
      <w:r w:rsidRPr="00305749">
        <w:rPr>
          <w:rFonts w:ascii="Angsana New" w:hAnsi="Angsana New" w:cs="Angsana New"/>
          <w:cs/>
        </w:rPr>
        <w:t>๐</w:t>
      </w:r>
    </w:p>
    <w:p w14:paraId="6DFED550" w14:textId="77777777" w:rsidR="00FC74C3" w:rsidRPr="00305749" w:rsidRDefault="00F647D0" w:rsidP="00783579">
      <w:pPr>
        <w:spacing w:before="120"/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</w:rPr>
        <w:tab/>
        <w:t xml:space="preserve">  </w:t>
      </w:r>
      <w:r w:rsidR="00305749">
        <w:rPr>
          <w:rFonts w:ascii="Angsana New" w:hAnsi="Angsana New" w:cs="Angsana New" w:hint="cs"/>
          <w:cs/>
        </w:rPr>
        <w:t xml:space="preserve">    </w:t>
      </w:r>
      <w:r w:rsidRPr="00305749">
        <w:rPr>
          <w:rFonts w:ascii="Angsana New" w:hAnsi="Angsana New" w:cs="Angsana New"/>
        </w:rPr>
        <w:t xml:space="preserve"> </w:t>
      </w:r>
      <w:r w:rsidR="00305749">
        <w:rPr>
          <w:rFonts w:ascii="Angsana New" w:hAnsi="Angsana New" w:cs="Angsana New"/>
          <w:cs/>
        </w:rPr>
        <w:t>๒</w:t>
      </w:r>
      <w:r w:rsidR="00305749">
        <w:rPr>
          <w:rFonts w:ascii="Angsana New" w:hAnsi="Angsana New" w:cs="Angsana New" w:hint="cs"/>
          <w:cs/>
        </w:rPr>
        <w:t>๑</w:t>
      </w:r>
      <w:r w:rsidR="001E7DC5" w:rsidRPr="00305749">
        <w:rPr>
          <w:rFonts w:ascii="Angsana New" w:hAnsi="Angsana New" w:cs="Angsana New"/>
          <w:cs/>
        </w:rPr>
        <w:t xml:space="preserve">  มกราคม  </w:t>
      </w:r>
      <w:r w:rsidR="00FC74C3" w:rsidRPr="00305749">
        <w:rPr>
          <w:rFonts w:ascii="Angsana New" w:hAnsi="Angsana New" w:cs="Angsana New"/>
          <w:cs/>
        </w:rPr>
        <w:t>๒๕๕๘</w:t>
      </w:r>
    </w:p>
    <w:p w14:paraId="644A4024" w14:textId="77777777" w:rsidR="00783579" w:rsidRPr="00305749" w:rsidRDefault="00783579" w:rsidP="00783579">
      <w:pPr>
        <w:spacing w:before="1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>เรื่อง</w:t>
      </w:r>
      <w:r w:rsidR="00FC74C3" w:rsidRPr="00305749">
        <w:rPr>
          <w:rFonts w:ascii="Angsana New" w:hAnsi="Angsana New" w:cs="Angsana New"/>
          <w:cs/>
        </w:rPr>
        <w:t xml:space="preserve">  </w:t>
      </w:r>
      <w:r w:rsidR="008308DC" w:rsidRPr="00305749">
        <w:rPr>
          <w:rFonts w:ascii="Angsana New" w:hAnsi="Angsana New" w:cs="Angsana New"/>
          <w:cs/>
        </w:rPr>
        <w:t>ติดตามความก้าวหน้าของ</w:t>
      </w:r>
      <w:r w:rsidR="00064D22" w:rsidRPr="00305749">
        <w:rPr>
          <w:rFonts w:ascii="Angsana New" w:hAnsi="Angsana New" w:cs="Angsana New"/>
          <w:cs/>
        </w:rPr>
        <w:t xml:space="preserve">การอบรมโครงการ </w:t>
      </w:r>
      <w:r w:rsidR="00064D22" w:rsidRPr="00305749">
        <w:rPr>
          <w:rFonts w:ascii="Angsana New" w:hAnsi="Angsana New" w:cs="Angsana New"/>
        </w:rPr>
        <w:t>“</w:t>
      </w:r>
      <w:r w:rsidR="00064D22" w:rsidRPr="00305749">
        <w:rPr>
          <w:rFonts w:ascii="Angsana New" w:hAnsi="Angsana New" w:cs="Angsana New"/>
          <w:cs/>
        </w:rPr>
        <w:t>คุณธรรมสร้างครู ครูสร้างเด็ก เด็กสร้างชาติ</w:t>
      </w:r>
      <w:r w:rsidR="00064D22" w:rsidRPr="00305749">
        <w:rPr>
          <w:rFonts w:ascii="Angsana New" w:hAnsi="Angsana New" w:cs="Angsana New"/>
        </w:rPr>
        <w:t xml:space="preserve">” </w:t>
      </w:r>
      <w:r w:rsidR="00064D22" w:rsidRPr="00305749">
        <w:rPr>
          <w:rFonts w:ascii="Angsana New" w:hAnsi="Angsana New" w:cs="Angsana New"/>
          <w:cs/>
        </w:rPr>
        <w:br/>
        <w:t xml:space="preserve">        และโครงการ </w:t>
      </w:r>
      <w:r w:rsidR="00064D22" w:rsidRPr="00305749">
        <w:rPr>
          <w:rFonts w:ascii="Angsana New" w:hAnsi="Angsana New" w:cs="Angsana New"/>
        </w:rPr>
        <w:t>“</w:t>
      </w:r>
      <w:r w:rsidR="00064D22" w:rsidRPr="00305749">
        <w:rPr>
          <w:rFonts w:ascii="Angsana New" w:hAnsi="Angsana New" w:cs="Angsana New"/>
          <w:cs/>
        </w:rPr>
        <w:t>คุณธรรมสร้างเด็ก เด็กสร้างชาติ</w:t>
      </w:r>
      <w:r w:rsidR="00064D22" w:rsidRPr="00305749">
        <w:rPr>
          <w:rFonts w:ascii="Angsana New" w:hAnsi="Angsana New" w:cs="Angsana New"/>
        </w:rPr>
        <w:t>”</w:t>
      </w:r>
    </w:p>
    <w:p w14:paraId="0F8B9C71" w14:textId="77777777" w:rsidR="00783579" w:rsidRPr="00305749" w:rsidRDefault="00783579" w:rsidP="00783579">
      <w:pPr>
        <w:spacing w:before="1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เรียน </w:t>
      </w:r>
      <w:r w:rsidR="002F0C03" w:rsidRPr="00305749">
        <w:rPr>
          <w:rFonts w:ascii="Angsana New" w:hAnsi="Angsana New" w:cs="Angsana New"/>
          <w:cs/>
        </w:rPr>
        <w:t xml:space="preserve"> </w:t>
      </w:r>
      <w:r w:rsidR="005847D2" w:rsidRPr="00305749">
        <w:rPr>
          <w:rFonts w:ascii="Angsana New" w:hAnsi="Angsana New" w:cs="Angsana New"/>
          <w:cs/>
        </w:rPr>
        <w:t>ผู้อำนวยการสำนักงานเขตพื้นที่การศึกษาประถมศึกษาลพบุรีเขต ๒</w:t>
      </w:r>
    </w:p>
    <w:p w14:paraId="79FD5C16" w14:textId="77777777" w:rsidR="00986FE9" w:rsidRPr="00305749" w:rsidRDefault="00986FE9" w:rsidP="00783579">
      <w:pPr>
        <w:spacing w:before="120"/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 xml:space="preserve">อ้างถึง หนังสือสำนักงานเขตพื้นที่การศึกษาประถมศึกษาลพบุรีเขต ๒ ที่ ศธ ๐๔๑๓๐/๓๙๐๘ </w:t>
      </w:r>
      <w:r w:rsidRPr="00305749">
        <w:rPr>
          <w:rFonts w:ascii="Angsana New" w:hAnsi="Angsana New" w:cs="Angsana New"/>
          <w:cs/>
        </w:rPr>
        <w:br/>
        <w:t xml:space="preserve">         ลงวันที่  ๑๖  ธันวาคม  ๒๕๕๗</w:t>
      </w:r>
    </w:p>
    <w:p w14:paraId="07C2AB50" w14:textId="77777777" w:rsidR="001E7DC5" w:rsidRPr="00305749" w:rsidRDefault="001E7DC5" w:rsidP="00783579">
      <w:pPr>
        <w:spacing w:before="120"/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 xml:space="preserve">สิ่งที่ส่งมาด้วย  </w:t>
      </w:r>
      <w:r w:rsidRPr="00305749">
        <w:rPr>
          <w:rFonts w:ascii="Angsana New" w:hAnsi="Angsana New" w:cs="Angsana New"/>
          <w:cs/>
        </w:rPr>
        <w:tab/>
        <w:t xml:space="preserve">๑.  </w:t>
      </w:r>
      <w:r w:rsidR="005847D2" w:rsidRPr="00305749">
        <w:rPr>
          <w:rFonts w:ascii="Angsana New" w:hAnsi="Angsana New" w:cs="Angsana New"/>
          <w:cs/>
        </w:rPr>
        <w:t>แบบรายงาน</w:t>
      </w:r>
      <w:r w:rsidR="00986FE9" w:rsidRPr="00305749">
        <w:rPr>
          <w:rFonts w:ascii="Angsana New" w:hAnsi="Angsana New" w:cs="Angsana New"/>
          <w:cs/>
        </w:rPr>
        <w:t>ความก้าวหน้าของโครงการ</w:t>
      </w:r>
      <w:r w:rsidR="005847D2" w:rsidRPr="00305749">
        <w:rPr>
          <w:rFonts w:ascii="Angsana New" w:hAnsi="Angsana New" w:cs="Angsana New"/>
          <w:cs/>
        </w:rPr>
        <w:tab/>
      </w:r>
      <w:r w:rsidR="005847D2"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>จำนวน  ๑  ฉบับ</w:t>
      </w:r>
    </w:p>
    <w:p w14:paraId="5232BE27" w14:textId="77777777" w:rsidR="00BA4FA8" w:rsidRPr="00305749" w:rsidRDefault="00BA4FA8" w:rsidP="00B14CD5">
      <w:pPr>
        <w:spacing w:before="120"/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ab/>
      </w:r>
      <w:r w:rsidR="00F81B9E" w:rsidRPr="00305749">
        <w:rPr>
          <w:rFonts w:ascii="Angsana New" w:hAnsi="Angsana New" w:cs="Angsana New"/>
          <w:cs/>
        </w:rPr>
        <w:tab/>
      </w:r>
      <w:r w:rsidR="00FC74C3" w:rsidRPr="00305749">
        <w:rPr>
          <w:rFonts w:ascii="Angsana New" w:hAnsi="Angsana New" w:cs="Angsana New"/>
          <w:cs/>
        </w:rPr>
        <w:t>ตามท</w:t>
      </w:r>
      <w:r w:rsidR="005847D2" w:rsidRPr="00305749">
        <w:rPr>
          <w:rFonts w:ascii="Angsana New" w:hAnsi="Angsana New" w:cs="Angsana New"/>
          <w:cs/>
        </w:rPr>
        <w:t>ี่สำนักงานเขตพื้นที่การศึกษาประถมศึกษาลพบุรีเขต ๒ ขอให้โรงเรียน</w:t>
      </w:r>
      <w:r w:rsidR="002C40F4" w:rsidRPr="00305749">
        <w:rPr>
          <w:rFonts w:ascii="Angsana New" w:hAnsi="Angsana New" w:cs="Angsana New"/>
          <w:cs/>
        </w:rPr>
        <w:t>ที่สมัครเข้าร่วมโครงการ</w:t>
      </w:r>
      <w:r w:rsidR="002C40F4" w:rsidRPr="00305749">
        <w:rPr>
          <w:rFonts w:ascii="Angsana New" w:hAnsi="Angsana New" w:cs="Angsana New"/>
        </w:rPr>
        <w:t>“</w:t>
      </w:r>
      <w:r w:rsidR="002C40F4" w:rsidRPr="00305749">
        <w:rPr>
          <w:rFonts w:ascii="Angsana New" w:hAnsi="Angsana New" w:cs="Angsana New"/>
          <w:cs/>
        </w:rPr>
        <w:t>คุณธรรมสร้างครู ครูสร้างเด็ก เด็กสร้างชาติ</w:t>
      </w:r>
      <w:r w:rsidR="002C40F4" w:rsidRPr="00305749">
        <w:rPr>
          <w:rFonts w:ascii="Angsana New" w:hAnsi="Angsana New" w:cs="Angsana New"/>
        </w:rPr>
        <w:t xml:space="preserve">” </w:t>
      </w:r>
      <w:r w:rsidR="002C40F4" w:rsidRPr="00305749">
        <w:rPr>
          <w:rFonts w:ascii="Angsana New" w:hAnsi="Angsana New" w:cs="Angsana New"/>
          <w:cs/>
        </w:rPr>
        <w:t xml:space="preserve">และโครงการ </w:t>
      </w:r>
      <w:r w:rsidR="002C40F4" w:rsidRPr="00305749">
        <w:rPr>
          <w:rFonts w:ascii="Angsana New" w:hAnsi="Angsana New" w:cs="Angsana New"/>
        </w:rPr>
        <w:t>“</w:t>
      </w:r>
      <w:r w:rsidR="002C40F4" w:rsidRPr="00305749">
        <w:rPr>
          <w:rFonts w:ascii="Angsana New" w:hAnsi="Angsana New" w:cs="Angsana New"/>
          <w:cs/>
        </w:rPr>
        <w:t>คุณธรรมสร้างเด็ก เด็กสร้างชาติ</w:t>
      </w:r>
      <w:r w:rsidR="002C40F4" w:rsidRPr="00305749">
        <w:rPr>
          <w:rFonts w:ascii="Angsana New" w:hAnsi="Angsana New" w:cs="Angsana New"/>
        </w:rPr>
        <w:t>”</w:t>
      </w:r>
      <w:r w:rsidR="00016419" w:rsidRPr="00305749">
        <w:rPr>
          <w:rFonts w:ascii="Angsana New" w:hAnsi="Angsana New" w:cs="Angsana New"/>
          <w:cs/>
        </w:rPr>
        <w:t xml:space="preserve"> รายงานความก้าวหน้าของโครงการ</w:t>
      </w:r>
    </w:p>
    <w:p w14:paraId="7FB5D0CE" w14:textId="77777777" w:rsidR="00BA4FA8" w:rsidRPr="00305749" w:rsidRDefault="00BA4FA8" w:rsidP="00BA4FA8">
      <w:pPr>
        <w:spacing w:before="1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ab/>
        <w:t xml:space="preserve">    </w:t>
      </w:r>
      <w:r w:rsidR="00F81B9E" w:rsidRPr="00305749">
        <w:rPr>
          <w:rFonts w:ascii="Angsana New" w:hAnsi="Angsana New" w:cs="Angsana New"/>
          <w:cs/>
        </w:rPr>
        <w:tab/>
      </w:r>
      <w:r w:rsidR="000E26DC" w:rsidRPr="00305749">
        <w:rPr>
          <w:rFonts w:ascii="Angsana New" w:hAnsi="Angsana New" w:cs="Angsana New"/>
          <w:cs/>
        </w:rPr>
        <w:t>ในการนี้โรงเรียนบ้าน</w:t>
      </w:r>
      <w:r w:rsidR="00F647D0" w:rsidRPr="00305749">
        <w:rPr>
          <w:rFonts w:ascii="Angsana New" w:hAnsi="Angsana New" w:cs="Angsana New"/>
          <w:cs/>
        </w:rPr>
        <w:t>หนองจาน</w:t>
      </w:r>
      <w:r w:rsidR="000E26DC" w:rsidRPr="00305749">
        <w:rPr>
          <w:rFonts w:ascii="Angsana New" w:hAnsi="Angsana New" w:cs="Angsana New"/>
          <w:cs/>
        </w:rPr>
        <w:t>ได้ดำเนินการเสร็จเรียบร้อยแล้ว รายละเอียดตามสิ่งที่ส่งมา</w:t>
      </w:r>
      <w:r w:rsidR="00305749">
        <w:rPr>
          <w:rFonts w:ascii="Angsana New" w:hAnsi="Angsana New" w:cs="Angsana New" w:hint="cs"/>
          <w:cs/>
        </w:rPr>
        <w:t>พร้อมนี้</w:t>
      </w:r>
    </w:p>
    <w:p w14:paraId="7D186B97" w14:textId="77777777" w:rsidR="00783579" w:rsidRPr="00305749" w:rsidRDefault="00783579" w:rsidP="00BA4FA8">
      <w:pPr>
        <w:spacing w:before="1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ab/>
      </w:r>
      <w:r w:rsidR="00F81B9E" w:rsidRPr="00305749">
        <w:rPr>
          <w:rFonts w:ascii="Angsana New" w:hAnsi="Angsana New" w:cs="Angsana New"/>
          <w:cs/>
        </w:rPr>
        <w:tab/>
      </w:r>
      <w:r w:rsidRPr="00305749">
        <w:rPr>
          <w:rFonts w:ascii="Angsana New" w:hAnsi="Angsana New" w:cs="Angsana New"/>
          <w:cs/>
        </w:rPr>
        <w:t>จึงเรียนมาเพื่อโปรดทราบ</w:t>
      </w:r>
    </w:p>
    <w:p w14:paraId="2CE46A54" w14:textId="77777777" w:rsidR="00783579" w:rsidRPr="00305749" w:rsidRDefault="00BC1F01" w:rsidP="00305749">
      <w:pPr>
        <w:tabs>
          <w:tab w:val="left" w:pos="3969"/>
        </w:tabs>
        <w:spacing w:before="240"/>
        <w:ind w:firstLine="1418"/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 xml:space="preserve">                                     </w:t>
      </w:r>
      <w:r w:rsidR="00783579" w:rsidRPr="00305749">
        <w:rPr>
          <w:rFonts w:ascii="Angsana New" w:hAnsi="Angsana New" w:cs="Angsana New"/>
          <w:cs/>
        </w:rPr>
        <w:t>ขอแสดงความนับถือ</w:t>
      </w:r>
    </w:p>
    <w:p w14:paraId="51CFF6B3" w14:textId="77777777" w:rsidR="00783579" w:rsidRPr="00305749" w:rsidRDefault="00305749" w:rsidP="00305749">
      <w:pPr>
        <w:ind w:firstLine="1418"/>
        <w:rPr>
          <w:rFonts w:ascii="Angsana New" w:hAnsi="Angsana New" w:cs="Angsana New"/>
          <w:cs/>
        </w:rPr>
      </w:pPr>
      <w:r>
        <w:rPr>
          <w:rFonts w:hint="cs"/>
          <w:cs/>
        </w:rPr>
        <w:t xml:space="preserve">                            </w:t>
      </w:r>
      <w:r w:rsidR="00BB2DDF" w:rsidRPr="00366364">
        <w:rPr>
          <w:rFonts w:hint="cs"/>
          <w:noProof/>
          <w:cs/>
        </w:rPr>
        <w:drawing>
          <wp:inline distT="0" distB="0" distL="0" distR="0" wp14:anchorId="23D30424" wp14:editId="7152A846">
            <wp:extent cx="914400" cy="51054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8173B" w14:textId="77777777" w:rsidR="00783579" w:rsidRPr="00305749" w:rsidRDefault="00BC1F01" w:rsidP="00BC1F01">
      <w:pPr>
        <w:ind w:firstLine="1418"/>
        <w:rPr>
          <w:rFonts w:ascii="Angsana New" w:hAnsi="Angsana New" w:cs="Angsana New"/>
        </w:rPr>
      </w:pPr>
      <w:r w:rsidRPr="00305749">
        <w:rPr>
          <w:rFonts w:ascii="Angsana New" w:hAnsi="Angsana New" w:cs="Angsana New"/>
        </w:rPr>
        <w:t xml:space="preserve">                                 </w:t>
      </w:r>
      <w:r w:rsidR="00783579" w:rsidRPr="00305749">
        <w:rPr>
          <w:rFonts w:ascii="Angsana New" w:hAnsi="Angsana New" w:cs="Angsana New"/>
        </w:rPr>
        <w:t>(</w:t>
      </w:r>
      <w:proofErr w:type="gramStart"/>
      <w:r w:rsidR="00F647D0" w:rsidRPr="00305749">
        <w:rPr>
          <w:rFonts w:ascii="Angsana New" w:hAnsi="Angsana New" w:cs="Angsana New"/>
          <w:cs/>
        </w:rPr>
        <w:t>นางกัลยา  กระออมแก้ว</w:t>
      </w:r>
      <w:proofErr w:type="gramEnd"/>
      <w:r w:rsidR="00783579" w:rsidRPr="00305749">
        <w:rPr>
          <w:rFonts w:ascii="Angsana New" w:hAnsi="Angsana New" w:cs="Angsana New"/>
          <w:cs/>
        </w:rPr>
        <w:t>)</w:t>
      </w:r>
    </w:p>
    <w:p w14:paraId="2CE002FC" w14:textId="77777777" w:rsidR="00783579" w:rsidRPr="00305749" w:rsidRDefault="00BC1F01" w:rsidP="00BC1F01">
      <w:pPr>
        <w:ind w:firstLine="1418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               </w:t>
      </w:r>
      <w:r w:rsidR="00783579" w:rsidRPr="00305749">
        <w:rPr>
          <w:rFonts w:ascii="Angsana New" w:hAnsi="Angsana New" w:cs="Angsana New"/>
          <w:cs/>
        </w:rPr>
        <w:t>ผู้อำนวยการโรงเรียนบ้าน</w:t>
      </w:r>
      <w:r w:rsidR="00F647D0" w:rsidRPr="00305749">
        <w:rPr>
          <w:rFonts w:ascii="Angsana New" w:hAnsi="Angsana New" w:cs="Angsana New"/>
          <w:cs/>
        </w:rPr>
        <w:t>หนองจาน</w:t>
      </w:r>
    </w:p>
    <w:p w14:paraId="28DF3B24" w14:textId="77777777" w:rsidR="00783579" w:rsidRPr="00305749" w:rsidRDefault="00783579" w:rsidP="005767E4">
      <w:pPr>
        <w:rPr>
          <w:rFonts w:ascii="Angsana New" w:hAnsi="Angsana New" w:cs="Angsana New"/>
        </w:rPr>
      </w:pPr>
    </w:p>
    <w:p w14:paraId="16EC9365" w14:textId="77777777" w:rsidR="00FC74C3" w:rsidRPr="00305749" w:rsidRDefault="00FC74C3" w:rsidP="005767E4">
      <w:pPr>
        <w:rPr>
          <w:rFonts w:ascii="Angsana New" w:hAnsi="Angsana New" w:cs="Angsana New"/>
        </w:rPr>
      </w:pPr>
    </w:p>
    <w:p w14:paraId="0CDF4FD4" w14:textId="77777777" w:rsidR="00783579" w:rsidRPr="00305749" w:rsidRDefault="00783579" w:rsidP="00783579">
      <w:pPr>
        <w:ind w:firstLine="1418"/>
        <w:jc w:val="center"/>
        <w:rPr>
          <w:rFonts w:ascii="Angsana New" w:hAnsi="Angsana New" w:cs="Angsana New"/>
        </w:rPr>
      </w:pPr>
    </w:p>
    <w:p w14:paraId="6E062C17" w14:textId="77777777" w:rsidR="00783579" w:rsidRPr="00305749" w:rsidRDefault="004E2DCA" w:rsidP="00783579">
      <w:pPr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>กลุ่มบริหารทั่วไป</w:t>
      </w:r>
    </w:p>
    <w:p w14:paraId="7DD65168" w14:textId="77777777" w:rsidR="00F647D0" w:rsidRPr="00305749" w:rsidRDefault="00F647D0" w:rsidP="00F647D0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>โทร.๐๘ ๗๑๑๖ ๔๕๓๕</w:t>
      </w:r>
      <w:r w:rsidR="00136EDB" w:rsidRPr="00305749">
        <w:rPr>
          <w:rFonts w:ascii="Angsana New" w:hAnsi="Angsana New" w:cs="Angsana New"/>
        </w:rPr>
        <w:t xml:space="preserve">  </w:t>
      </w:r>
    </w:p>
    <w:p w14:paraId="21FE0815" w14:textId="77777777" w:rsidR="00783579" w:rsidRPr="00305749" w:rsidRDefault="00783579" w:rsidP="00783579">
      <w:pPr>
        <w:rPr>
          <w:rFonts w:ascii="Angsana New" w:hAnsi="Angsana New" w:cs="Angsana New"/>
        </w:rPr>
      </w:pPr>
    </w:p>
    <w:p w14:paraId="2988C680" w14:textId="77777777" w:rsidR="002C40F4" w:rsidRPr="00305749" w:rsidRDefault="002C40F4" w:rsidP="00783579">
      <w:pPr>
        <w:rPr>
          <w:rFonts w:ascii="Angsana New" w:hAnsi="Angsana New" w:cs="Angsana New"/>
        </w:rPr>
      </w:pPr>
    </w:p>
    <w:p w14:paraId="7F33F12A" w14:textId="77777777" w:rsidR="00F647D0" w:rsidRPr="00305749" w:rsidRDefault="00F647D0" w:rsidP="00783579">
      <w:pPr>
        <w:rPr>
          <w:rFonts w:ascii="Angsana New" w:hAnsi="Angsana New" w:cs="Angsana New"/>
        </w:rPr>
      </w:pPr>
    </w:p>
    <w:p w14:paraId="06B7E234" w14:textId="77777777" w:rsidR="002C40F4" w:rsidRPr="00305749" w:rsidRDefault="002C40F4" w:rsidP="002C40F4">
      <w:pPr>
        <w:jc w:val="center"/>
        <w:rPr>
          <w:rFonts w:ascii="Angsana New" w:hAnsi="Angsana New" w:cs="Angsana New"/>
          <w:b/>
          <w:bCs/>
          <w:cs/>
        </w:rPr>
      </w:pPr>
      <w:r w:rsidRPr="00305749">
        <w:rPr>
          <w:rFonts w:ascii="Angsana New" w:hAnsi="Angsana New" w:cs="Angsana New"/>
          <w:b/>
          <w:bCs/>
          <w:cs/>
        </w:rPr>
        <w:t xml:space="preserve">โครงการ </w:t>
      </w:r>
      <w:r w:rsidRPr="00305749">
        <w:rPr>
          <w:rFonts w:ascii="Angsana New" w:hAnsi="Angsana New" w:cs="Angsana New"/>
          <w:b/>
          <w:bCs/>
        </w:rPr>
        <w:t>“</w:t>
      </w:r>
      <w:r w:rsidRPr="00305749">
        <w:rPr>
          <w:rFonts w:ascii="Angsana New" w:hAnsi="Angsana New" w:cs="Angsana New"/>
          <w:b/>
          <w:bCs/>
          <w:cs/>
        </w:rPr>
        <w:t>คุณธรรมสร้างครู ครูสร้างเด็ก เด็กสร้างชาติ</w:t>
      </w:r>
      <w:r w:rsidRPr="00305749">
        <w:rPr>
          <w:rFonts w:ascii="Angsana New" w:hAnsi="Angsana New" w:cs="Angsana New"/>
          <w:b/>
          <w:bCs/>
        </w:rPr>
        <w:t xml:space="preserve">” </w:t>
      </w:r>
      <w:r w:rsidRPr="00305749">
        <w:rPr>
          <w:rFonts w:ascii="Angsana New" w:hAnsi="Angsana New" w:cs="Angsana New"/>
          <w:b/>
          <w:bCs/>
          <w:cs/>
        </w:rPr>
        <w:t xml:space="preserve">และโครงการ </w:t>
      </w:r>
      <w:r w:rsidRPr="00305749">
        <w:rPr>
          <w:rFonts w:ascii="Angsana New" w:hAnsi="Angsana New" w:cs="Angsana New"/>
          <w:b/>
          <w:bCs/>
        </w:rPr>
        <w:t>“</w:t>
      </w:r>
      <w:r w:rsidRPr="00305749">
        <w:rPr>
          <w:rFonts w:ascii="Angsana New" w:hAnsi="Angsana New" w:cs="Angsana New"/>
          <w:b/>
          <w:bCs/>
          <w:cs/>
        </w:rPr>
        <w:t>คุณธรรมสร้างเด็ก เด็กสร้างชาติ</w:t>
      </w:r>
      <w:r w:rsidRPr="00305749">
        <w:rPr>
          <w:rFonts w:ascii="Angsana New" w:hAnsi="Angsana New" w:cs="Angsana New"/>
          <w:b/>
          <w:bCs/>
        </w:rPr>
        <w:t>”</w:t>
      </w:r>
      <w:r w:rsidRPr="00305749">
        <w:rPr>
          <w:rFonts w:ascii="Angsana New" w:hAnsi="Angsana New" w:cs="Angsana New"/>
          <w:b/>
          <w:bCs/>
        </w:rPr>
        <w:br/>
      </w:r>
      <w:r w:rsidRPr="00305749">
        <w:rPr>
          <w:rFonts w:ascii="Angsana New" w:hAnsi="Angsana New" w:cs="Angsana New"/>
          <w:b/>
          <w:bCs/>
          <w:cs/>
        </w:rPr>
        <w:t>โรงเรียนบ้าน</w:t>
      </w:r>
      <w:r w:rsidR="00F647D0" w:rsidRPr="00305749">
        <w:rPr>
          <w:rFonts w:ascii="Angsana New" w:hAnsi="Angsana New" w:cs="Angsana New"/>
          <w:b/>
          <w:bCs/>
          <w:cs/>
        </w:rPr>
        <w:t>หนองจาน</w:t>
      </w:r>
      <w:r w:rsidRPr="00305749">
        <w:rPr>
          <w:rFonts w:ascii="Angsana New" w:hAnsi="Angsana New" w:cs="Angsana New"/>
          <w:b/>
          <w:bCs/>
          <w:cs/>
        </w:rPr>
        <w:t xml:space="preserve">  อำเภอ</w:t>
      </w:r>
      <w:r w:rsidR="00F647D0" w:rsidRPr="00305749">
        <w:rPr>
          <w:rFonts w:ascii="Angsana New" w:hAnsi="Angsana New" w:cs="Angsana New"/>
          <w:b/>
          <w:bCs/>
          <w:cs/>
        </w:rPr>
        <w:t>ท่าหลวง</w:t>
      </w:r>
      <w:r w:rsidRPr="00305749">
        <w:rPr>
          <w:rFonts w:ascii="Angsana New" w:hAnsi="Angsana New" w:cs="Angsana New"/>
          <w:b/>
          <w:bCs/>
          <w:cs/>
        </w:rPr>
        <w:t xml:space="preserve">  จังหวัดลพบุรี</w:t>
      </w:r>
    </w:p>
    <w:p w14:paraId="576DA7CD" w14:textId="77777777" w:rsidR="0032656D" w:rsidRPr="00305749" w:rsidRDefault="0032656D" w:rsidP="0032656D">
      <w:pPr>
        <w:rPr>
          <w:rFonts w:ascii="Angsana New" w:hAnsi="Angsana New" w:cs="Angsana New"/>
          <w:b/>
          <w:bCs/>
          <w:sz w:val="38"/>
          <w:szCs w:val="38"/>
        </w:rPr>
      </w:pPr>
    </w:p>
    <w:p w14:paraId="24CB452E" w14:textId="77777777" w:rsidR="00305749" w:rsidRPr="00305749" w:rsidRDefault="00714FB0" w:rsidP="00305749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305749">
        <w:rPr>
          <w:rFonts w:ascii="Angsana New" w:hAnsi="Angsana New" w:cs="Angsana New"/>
          <w:b/>
          <w:bCs/>
          <w:sz w:val="36"/>
          <w:szCs w:val="36"/>
          <w:cs/>
        </w:rPr>
        <w:t xml:space="preserve">อัตลักษณ์ของโรงเรียน </w:t>
      </w:r>
      <w:r w:rsidRPr="00305749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305749">
        <w:rPr>
          <w:rFonts w:ascii="Angsana New" w:hAnsi="Angsana New" w:cs="Angsana New"/>
          <w:sz w:val="32"/>
          <w:szCs w:val="32"/>
        </w:rPr>
        <w:t>“</w:t>
      </w:r>
      <w:r w:rsidR="00305749" w:rsidRPr="00305749">
        <w:rPr>
          <w:rFonts w:ascii="Angsana New" w:hAnsi="Angsana New" w:cs="Angsana New"/>
          <w:sz w:val="32"/>
          <w:szCs w:val="32"/>
          <w:cs/>
        </w:rPr>
        <w:t>ลูกหนองจานเป็นผู้ประหยัดและออม</w:t>
      </w:r>
      <w:r w:rsidRPr="00305749">
        <w:rPr>
          <w:rFonts w:ascii="Angsana New" w:hAnsi="Angsana New" w:cs="Angsana New"/>
          <w:sz w:val="32"/>
          <w:szCs w:val="32"/>
        </w:rPr>
        <w:t>”</w:t>
      </w:r>
      <w:r w:rsidRPr="00305749">
        <w:rPr>
          <w:rFonts w:ascii="Angsana New" w:hAnsi="Angsana New" w:cs="Angsana New"/>
          <w:b/>
          <w:bCs/>
          <w:sz w:val="32"/>
          <w:szCs w:val="32"/>
        </w:rPr>
        <w:br/>
      </w:r>
      <w:r w:rsidR="00305749" w:rsidRPr="00305749">
        <w:rPr>
          <w:rFonts w:ascii="Angsana New" w:hAnsi="Angsana New" w:cs="Angsana New"/>
          <w:b/>
          <w:bCs/>
          <w:sz w:val="32"/>
          <w:szCs w:val="32"/>
        </w:rPr>
        <w:t>1.</w:t>
      </w:r>
      <w:r w:rsidR="00305749" w:rsidRPr="00305749">
        <w:rPr>
          <w:rFonts w:ascii="Angsana New" w:hAnsi="Angsana New" w:cs="Angsana New"/>
          <w:b/>
          <w:bCs/>
          <w:sz w:val="32"/>
          <w:szCs w:val="32"/>
          <w:cs/>
        </w:rPr>
        <w:t>ชื่อโครงงาน</w:t>
      </w:r>
      <w:r w:rsidR="00305749" w:rsidRPr="00305749">
        <w:rPr>
          <w:rFonts w:ascii="Angsana New" w:hAnsi="Angsana New" w:cs="Angsana New"/>
          <w:b/>
          <w:bCs/>
          <w:sz w:val="32"/>
          <w:szCs w:val="32"/>
        </w:rPr>
        <w:tab/>
      </w:r>
      <w:r w:rsidR="00305749" w:rsidRPr="00305749">
        <w:rPr>
          <w:rFonts w:ascii="Angsana New" w:hAnsi="Angsana New" w:cs="Angsana New"/>
          <w:b/>
          <w:bCs/>
          <w:sz w:val="32"/>
          <w:szCs w:val="32"/>
        </w:rPr>
        <w:tab/>
      </w:r>
      <w:r w:rsidR="00305749" w:rsidRPr="00305749">
        <w:rPr>
          <w:rFonts w:ascii="Angsana New" w:hAnsi="Angsana New" w:cs="Angsana New"/>
          <w:sz w:val="32"/>
          <w:szCs w:val="32"/>
          <w:cs/>
        </w:rPr>
        <w:t>เด็กดีมีเงินออม</w:t>
      </w:r>
    </w:p>
    <w:p w14:paraId="2529CA28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305749">
        <w:rPr>
          <w:rFonts w:ascii="Angsana New" w:hAnsi="Angsana New" w:cs="Angsana New"/>
          <w:b/>
          <w:bCs/>
          <w:sz w:val="32"/>
          <w:szCs w:val="32"/>
        </w:rPr>
        <w:t>2.</w:t>
      </w:r>
      <w:r w:rsidRPr="00305749">
        <w:rPr>
          <w:rFonts w:ascii="Angsana New" w:hAnsi="Angsana New" w:cs="Angsana New"/>
          <w:b/>
          <w:bCs/>
          <w:sz w:val="32"/>
          <w:szCs w:val="32"/>
          <w:cs/>
        </w:rPr>
        <w:t>ผู้รับผิดชอบโครงงาน</w:t>
      </w:r>
      <w:r w:rsidRPr="00305749">
        <w:rPr>
          <w:rFonts w:ascii="Angsana New" w:hAnsi="Angsana New" w:cs="Angsana New"/>
          <w:b/>
          <w:bCs/>
          <w:sz w:val="32"/>
          <w:szCs w:val="32"/>
        </w:rPr>
        <w:tab/>
      </w:r>
      <w:proofErr w:type="gramStart"/>
      <w:r w:rsidRPr="00305749">
        <w:rPr>
          <w:rFonts w:ascii="Angsana New" w:hAnsi="Angsana New" w:cs="Angsana New"/>
          <w:sz w:val="32"/>
          <w:szCs w:val="32"/>
          <w:cs/>
        </w:rPr>
        <w:t>นายอภิชาติ  โตแก้วและคณะครูโรงเรียนบ้านหนองจาน</w:t>
      </w:r>
      <w:proofErr w:type="gramEnd"/>
    </w:p>
    <w:p w14:paraId="4F3D2F35" w14:textId="77777777" w:rsidR="00305749" w:rsidRPr="00305749" w:rsidRDefault="00305749" w:rsidP="00305749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305749">
        <w:rPr>
          <w:rFonts w:ascii="Angsana New" w:hAnsi="Angsana New" w:cs="Angsana New"/>
          <w:b/>
          <w:bCs/>
          <w:sz w:val="32"/>
          <w:szCs w:val="32"/>
        </w:rPr>
        <w:t>3.</w:t>
      </w:r>
      <w:r w:rsidRPr="00305749">
        <w:rPr>
          <w:rFonts w:ascii="Angsana New" w:hAnsi="Angsana New" w:cs="Angsana New"/>
          <w:b/>
          <w:bCs/>
          <w:sz w:val="32"/>
          <w:szCs w:val="32"/>
          <w:cs/>
        </w:rPr>
        <w:t>สถานที่ศึกษา</w:t>
      </w:r>
    </w:p>
    <w:p w14:paraId="7948D373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sz w:val="32"/>
          <w:szCs w:val="32"/>
          <w:cs/>
        </w:rPr>
        <w:tab/>
        <w:t>โรงเรียนบ้านหนองจาน  ตำบลหัวลำ  อำเภอท่าหลวง  จังหวัดลพบุรี</w:t>
      </w:r>
    </w:p>
    <w:p w14:paraId="79E4E2C0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b/>
          <w:bCs/>
          <w:sz w:val="32"/>
          <w:szCs w:val="32"/>
        </w:rPr>
        <w:t>4.</w:t>
      </w:r>
      <w:r w:rsidRPr="00305749">
        <w:rPr>
          <w:rFonts w:ascii="Angsana New" w:hAnsi="Angsana New" w:cs="Angsana New"/>
          <w:b/>
          <w:bCs/>
          <w:sz w:val="32"/>
          <w:szCs w:val="32"/>
          <w:cs/>
        </w:rPr>
        <w:t>ที่ปรึกษาโครงงาน</w:t>
      </w:r>
      <w:r w:rsidRPr="00305749">
        <w:rPr>
          <w:rFonts w:ascii="Angsana New" w:hAnsi="Angsana New" w:cs="Angsana New"/>
          <w:b/>
          <w:bCs/>
          <w:sz w:val="32"/>
          <w:szCs w:val="32"/>
          <w:cs/>
        </w:rPr>
        <w:tab/>
      </w:r>
      <w:proofErr w:type="gramStart"/>
      <w:r w:rsidRPr="00305749">
        <w:rPr>
          <w:rFonts w:ascii="Angsana New" w:hAnsi="Angsana New" w:cs="Angsana New"/>
          <w:sz w:val="32"/>
          <w:szCs w:val="32"/>
          <w:cs/>
        </w:rPr>
        <w:t>นางกัลยา  กระออมแก้ว</w:t>
      </w:r>
      <w:proofErr w:type="gramEnd"/>
    </w:p>
    <w:p w14:paraId="5CDBE93E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sz w:val="32"/>
          <w:szCs w:val="32"/>
        </w:rPr>
        <w:tab/>
      </w:r>
      <w:r w:rsidRPr="00305749">
        <w:rPr>
          <w:rFonts w:ascii="Angsana New" w:hAnsi="Angsana New" w:cs="Angsana New"/>
          <w:sz w:val="32"/>
          <w:szCs w:val="32"/>
        </w:rPr>
        <w:tab/>
      </w:r>
    </w:p>
    <w:p w14:paraId="7B8FD559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7F8B1C4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AC87E8C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8ABB299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DEF8D97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A17DD5B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093BD82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ED9E8B6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8C168B4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EDAB262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6FA3026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715CD6A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A762A69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245BBE3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845C0B8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6FF10BC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231D77C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D248C10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E1DF763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EA865EE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D5B5AEA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4BB9BCC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C54C450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AFC1DC9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50F7114" w14:textId="77777777" w:rsidR="00305749" w:rsidRDefault="00305749" w:rsidP="00305749">
      <w:pPr>
        <w:pStyle w:val="NoSpacing"/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r w:rsidRPr="00305749">
        <w:rPr>
          <w:rFonts w:ascii="Angsana New" w:hAnsi="Angsana New" w:cs="Angsana New"/>
          <w:b/>
          <w:bCs/>
          <w:sz w:val="32"/>
          <w:szCs w:val="32"/>
          <w:cs/>
        </w:rPr>
        <w:t>กิตติกรรมประกาศ</w:t>
      </w:r>
    </w:p>
    <w:p w14:paraId="3C71C390" w14:textId="77777777" w:rsidR="00305749" w:rsidRPr="00305749" w:rsidRDefault="00305749" w:rsidP="00305749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73684719" w14:textId="77777777" w:rsidR="00305749" w:rsidRPr="00305749" w:rsidRDefault="00305749" w:rsidP="00305749">
      <w:pPr>
        <w:ind w:firstLine="720"/>
        <w:jc w:val="thaiDistribute"/>
        <w:rPr>
          <w:rFonts w:ascii="Angsana New" w:hAnsi="Angsana New" w:cs="Angsana New"/>
          <w:b/>
          <w:bCs/>
          <w:cs/>
        </w:rPr>
      </w:pPr>
      <w:r w:rsidRPr="00305749">
        <w:rPr>
          <w:rFonts w:ascii="Angsana New" w:hAnsi="Angsana New" w:cs="Angsana New"/>
          <w:cs/>
        </w:rPr>
        <w:t xml:space="preserve">ในการนำเสนอโครงงานเรื่อง เด็กดีมีเงินออม ในครั้งนี้ได้นำเสนอเกี่ยวกับการออมการจัดกิจกรรมในครั้งนี้เป็นการพัฒนานักเรียนให้มีความรู้  เป็นคนดี  รู้จักใช้จ่ายและออมทรัพย์ เพื่อนำความรู้ไปใช้ในชีวิตประจำวันโดยธนาคารเป็นสถาบันการเงินแห่งหนึ่งที่เข้ามามีบทบาทในชีวิตประจำวันของคนเราเพราะธนาคารเป็นสถานที่รับฝาก </w:t>
      </w:r>
      <w:r w:rsidRPr="00305749">
        <w:rPr>
          <w:rFonts w:ascii="Angsana New" w:hAnsi="Angsana New" w:cs="Angsana New"/>
        </w:rPr>
        <w:t xml:space="preserve">– </w:t>
      </w:r>
      <w:r w:rsidRPr="00305749">
        <w:rPr>
          <w:rFonts w:ascii="Angsana New" w:hAnsi="Angsana New" w:cs="Angsana New"/>
          <w:cs/>
        </w:rPr>
        <w:t>ถอนเงิน การออมทรัพย์โดยการฝากเงินไว้กับธนาคารเป็นการสร้างนิสัยในการประหยัดอดออม ได้ทำโครงงานนี้เพื่อปลูกจิตสำนึกให้กับนักเรียนทุคนในเรื่องการออม โครงงานฉบับนี้ได้สำเร็จลุล่วงไปด้วยดีเพราะได้รับคำแนะนำ คำปรึกษา นางกัลยา  กระออมแก้ว คณะคุณครูที่ให้คำแนะนำที่ดี รวมทั้งผู้ปกครองนักเรียนและผู้มีส่วนเกี่ยวข้องทุกท่าน   ที่ให้การสนับสนุนด้วยดีตลอดมา              เพื่อให้นักเรียนทุกคนได้มีจิตสำนึกในการออม ใช้จ่ายอย่างคุ้มค่า ขอกราบขอบพระคุณมา  ณ  โอกาสนี้</w:t>
      </w:r>
    </w:p>
    <w:p w14:paraId="027C777B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C0064A6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sz w:val="32"/>
          <w:szCs w:val="32"/>
          <w:cs/>
        </w:rPr>
        <w:t>โรงเรียนบ้านหนองจาน</w:t>
      </w:r>
    </w:p>
    <w:p w14:paraId="362232A3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58FD6B35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0D06C1D9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57476365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68BCF10E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33789E59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355F8444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2C61E691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42D7158D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5062A9FF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74208B6D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1F91D51A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38A90DB4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487F8244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5EB5364E" w14:textId="77777777" w:rsidR="00305749" w:rsidRPr="00305749" w:rsidRDefault="00305749" w:rsidP="00305749">
      <w:pPr>
        <w:pStyle w:val="NoSpacing"/>
        <w:jc w:val="right"/>
        <w:rPr>
          <w:rFonts w:ascii="Angsana New" w:hAnsi="Angsana New" w:cs="Angsana New"/>
          <w:sz w:val="32"/>
          <w:szCs w:val="32"/>
        </w:rPr>
      </w:pPr>
    </w:p>
    <w:p w14:paraId="68F132BD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83465CA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5D31A3CA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54655911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4F16D577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3A080C79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1D35A6B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lastRenderedPageBreak/>
        <w:t>บทคัดย่อ</w:t>
      </w:r>
    </w:p>
    <w:p w14:paraId="04409A42" w14:textId="77777777" w:rsidR="00305749" w:rsidRPr="00305749" w:rsidRDefault="00305749" w:rsidP="00305749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sz w:val="32"/>
          <w:szCs w:val="32"/>
          <w:cs/>
        </w:rPr>
        <w:t>ปัจจุบันประเทศไทยประสบปัญหาต่าง ๆ  เช่นปัญหาใช้จ่าย นักเรียนโรงเรียนบ้านหนองจานใช้เงินเกินความจำเป็น ไม่รู้จักประหยัด   ดังนั้น คณะจัดทำโครงงานจึงอยากให้นักเรียนทุกคนช่วยกันลดปัญหาให้น้อยลง  โดยการออมทรัพย์ หมายถึง การประหยัด การเก็บสะสมไว้ใช้ในอนาคต  การออมทรัพย์ไม่ใช่การเก็บเงินไว้เฉย ๆ แต่อาจจะนำไปฝากธนาคาร เพื่อให้เกิดดอกออกผล</w:t>
      </w:r>
      <w:r w:rsidRPr="00305749">
        <w:rPr>
          <w:rFonts w:ascii="Angsana New" w:hAnsi="Angsana New" w:cs="Angsana New"/>
          <w:sz w:val="32"/>
          <w:szCs w:val="32"/>
        </w:rPr>
        <w:t xml:space="preserve"> </w:t>
      </w:r>
      <w:r w:rsidRPr="00305749">
        <w:rPr>
          <w:rFonts w:ascii="Angsana New" w:hAnsi="Angsana New" w:cs="Angsana New"/>
          <w:sz w:val="32"/>
          <w:szCs w:val="32"/>
          <w:cs/>
        </w:rPr>
        <w:t xml:space="preserve"> การออมทรัพย์สามารถทำได้ทุกเพศทุกวัย  และเป็นส่วนหนึ่งของการสร้างนิสัยที่ดีในอนาคต  ถ้าเยาวชนของชาติรู้จักออมทรัพย์  ประเทศชาติก็จะเจริญก้าวหน้า</w:t>
      </w:r>
      <w:r w:rsidRPr="00305749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305749">
        <w:rPr>
          <w:rFonts w:ascii="Angsana New" w:hAnsi="Angsana New" w:cs="Angsana New"/>
          <w:sz w:val="32"/>
          <w:szCs w:val="32"/>
          <w:cs/>
        </w:rPr>
        <w:t>เพราะประชากรมีฐานะทางการเงินดี เศรษฐกิจดี ประเทศชาติก็จะมั่นคง และการดำรงชีวิตก็มีความสุข</w:t>
      </w:r>
    </w:p>
    <w:p w14:paraId="3D6A9238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305749">
        <w:rPr>
          <w:rFonts w:ascii="Angsana New" w:hAnsi="Angsana New" w:cs="Angsana New"/>
          <w:sz w:val="32"/>
          <w:szCs w:val="32"/>
          <w:cs/>
        </w:rPr>
        <w:t>เพื่อให้นักเรียนมีเงินเก็บไว้ใช้จ่ายในยามจำเป็นสิ่งที่โครงงานมุ่งหวังก็คือให้เด็กรู้จักการทำงานที่ต้องมีความซื่อสัตย์และมีความสุจริตเพราะว่าการทำงานที่เกี่ยวข้องกับเงินนั้น ต้องมีความซื่อสัตย์ต้องมีความสุจริตเป็นสำคัญ ซึ่งเป็นรากฐานนำไปสู่สังคมที่ดีคนก็จะมีระเบียบของชีวิต มีสังคมที่ไม่ต้องเสี่ยงกับความที่มีการกระทำที่ไม่ถูกต้องเกิดขึ้นมากนักธนาคารโรงเรียนจะเน้นเฉพาะเรื่องการฝากเงินกับถอนเงิน เด็กก็จะเริ่มคุ้นเคยกับการที่จะรับฝากเงิน ถอนเงิน ทำบัญชีคือชีวิตประจำวันของเด็ก เมื่อโตขึ้นเป็นผู้ใหญ่สิ่งเหล่านี้เป็นสิ่งที่ทุกคนจะต้องรู้เป็นการจัดระเบียบชีวิตของตน นอกเหนือจากการที่เพียงแต่ให้เด็กรู้จักการอดออม เด็กยังรู้จักฝึกงาน ทำงานเป็น ทำงานร่วมกับผู้อื่นได้ คือเรื่องสำคัญในสังคมไทยการให้บริการนั้นเป็นเป้าหมายคือการที่ให้เด็กฝึกงานในภาคปฏิบัติจริงคุ้นเคยกับระบบการเงินจริง ได้มีการออมด้วยตัวเองให้เกิดความรู้สึกโดยการออมทรัพย์อย่างเป็นระบบนั้นจะช่วยได้</w:t>
      </w:r>
    </w:p>
    <w:p w14:paraId="3C7849AF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sz w:val="32"/>
          <w:szCs w:val="32"/>
          <w:cs/>
        </w:rPr>
        <w:t>ได้จัดกิจกรรม ดังนี้</w:t>
      </w:r>
    </w:p>
    <w:p w14:paraId="6DAF8228" w14:textId="77777777" w:rsidR="00305749" w:rsidRPr="00305749" w:rsidRDefault="00305749" w:rsidP="00305749">
      <w:pPr>
        <w:pStyle w:val="NoSpacing"/>
        <w:ind w:firstLine="720"/>
        <w:rPr>
          <w:rFonts w:ascii="Angsana New" w:hAnsi="Angsana New" w:cs="Angsana New"/>
          <w:sz w:val="32"/>
          <w:szCs w:val="32"/>
          <w:cs/>
        </w:rPr>
      </w:pPr>
      <w:r w:rsidRPr="00305749">
        <w:rPr>
          <w:rFonts w:ascii="Angsana New" w:hAnsi="Angsana New" w:cs="Angsana New"/>
          <w:sz w:val="32"/>
          <w:szCs w:val="32"/>
          <w:cs/>
        </w:rPr>
        <w:t xml:space="preserve"> กิจกรรมที่  ๑  กิจกรรมออมเงินวันละบาท</w:t>
      </w:r>
    </w:p>
    <w:p w14:paraId="01213298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305749">
        <w:rPr>
          <w:rFonts w:ascii="Angsana New" w:hAnsi="Angsana New" w:cs="Angsana New"/>
          <w:sz w:val="32"/>
          <w:szCs w:val="32"/>
          <w:cs/>
        </w:rPr>
        <w:t xml:space="preserve"> </w:t>
      </w:r>
      <w:r w:rsidRPr="00305749">
        <w:rPr>
          <w:rFonts w:ascii="Angsana New" w:hAnsi="Angsana New" w:cs="Angsana New"/>
          <w:sz w:val="32"/>
          <w:szCs w:val="32"/>
          <w:cs/>
        </w:rPr>
        <w:tab/>
        <w:t>กิจกรรมที่  ๒  กิจกรรมประกวดเรียงความ</w:t>
      </w:r>
    </w:p>
    <w:p w14:paraId="719EA0A5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305749">
        <w:rPr>
          <w:rFonts w:ascii="Angsana New" w:hAnsi="Angsana New" w:cs="Angsana New"/>
          <w:sz w:val="32"/>
          <w:szCs w:val="32"/>
          <w:cs/>
        </w:rPr>
        <w:t xml:space="preserve"> </w:t>
      </w:r>
      <w:r w:rsidRPr="00305749">
        <w:rPr>
          <w:rFonts w:ascii="Angsana New" w:hAnsi="Angsana New" w:cs="Angsana New"/>
          <w:sz w:val="32"/>
          <w:szCs w:val="32"/>
          <w:cs/>
        </w:rPr>
        <w:tab/>
        <w:t>กิจกรรมที่  ๓  กิจกรรมประกวดวาดภาพประกอบการออม</w:t>
      </w:r>
    </w:p>
    <w:p w14:paraId="6D85D951" w14:textId="77777777" w:rsidR="00305749" w:rsidRPr="00305749" w:rsidRDefault="00305749" w:rsidP="00305749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sz w:val="32"/>
          <w:szCs w:val="32"/>
          <w:cs/>
        </w:rPr>
        <w:t xml:space="preserve"> กิจกรรมที่  ๔  กิจกรรมสรุป</w:t>
      </w:r>
      <w:r w:rsidRPr="00305749">
        <w:rPr>
          <w:rFonts w:ascii="Angsana New" w:hAnsi="Angsana New" w:cs="Angsana New"/>
          <w:sz w:val="32"/>
          <w:szCs w:val="32"/>
        </w:rPr>
        <w:t xml:space="preserve"> /</w:t>
      </w:r>
      <w:r w:rsidRPr="00305749">
        <w:rPr>
          <w:rFonts w:ascii="Angsana New" w:hAnsi="Angsana New" w:cs="Angsana New"/>
          <w:sz w:val="32"/>
          <w:szCs w:val="32"/>
          <w:cs/>
        </w:rPr>
        <w:t xml:space="preserve"> เผยแพร่โครงงาน</w:t>
      </w:r>
    </w:p>
    <w:p w14:paraId="42EEFC13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sz w:val="32"/>
          <w:szCs w:val="32"/>
          <w:cs/>
        </w:rPr>
        <w:t xml:space="preserve">         กิจกรรมที่หลากหลายก่อให้เกิดสิ่งดี ๆ นักเรียนจะมีองค์ความรู้รอบด้าน  รักการออม  มีระเบียบวินัย            มีความอดทนอดกลั้น  และรู้จักประหยัด  คณะผู้จัดทำหวังเป็นอย่างยิ่งว่าโครงงานนี้จะเป็นแนวทางเพื่อพัฒนาให้นักเรียนนำไปปรับใช้ในชีวิตประจำวันได้  ส่งผลต่อประเทศชาติจะเจริญก้าวหน้าต่อไป  </w:t>
      </w:r>
    </w:p>
    <w:p w14:paraId="65494449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6CD8720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5C5B1F6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C491451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A9D3B1F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CF1E9FB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27AA143B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42D6F14D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4AF3F6F5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0C55E2A2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5E41B38" w14:textId="77777777" w:rsidR="00305749" w:rsidRPr="00305749" w:rsidRDefault="00305749" w:rsidP="00305749">
      <w:pPr>
        <w:rPr>
          <w:rFonts w:ascii="Angsana New" w:hAnsi="Angsana New" w:cs="Angsana New"/>
          <w:b/>
          <w:bCs/>
          <w:sz w:val="36"/>
          <w:szCs w:val="36"/>
        </w:rPr>
      </w:pPr>
      <w:r w:rsidRPr="00305749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ผังมโนทัศน์</w:t>
      </w:r>
    </w:p>
    <w:p w14:paraId="2AF5204B" w14:textId="77777777" w:rsidR="00305749" w:rsidRPr="00305749" w:rsidRDefault="00BB2DDF" w:rsidP="00305749">
      <w:pPr>
        <w:ind w:left="720" w:firstLine="7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0E8569" wp14:editId="4720C9E9">
                <wp:simplePos x="0" y="0"/>
                <wp:positionH relativeFrom="column">
                  <wp:posOffset>1495425</wp:posOffset>
                </wp:positionH>
                <wp:positionV relativeFrom="paragraph">
                  <wp:posOffset>63500</wp:posOffset>
                </wp:positionV>
                <wp:extent cx="2712720" cy="641350"/>
                <wp:effectExtent l="25400" t="25400" r="30480" b="31750"/>
                <wp:wrapNone/>
                <wp:docPr id="2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641350"/>
                        </a:xfrm>
                        <a:prstGeom prst="downArrowCallout">
                          <a:avLst>
                            <a:gd name="adj1" fmla="val 69712"/>
                            <a:gd name="adj2" fmla="val 34856"/>
                            <a:gd name="adj3" fmla="val 0"/>
                            <a:gd name="adj4" fmla="val 100000"/>
                          </a:avLst>
                        </a:prstGeom>
                        <a:solidFill>
                          <a:srgbClr val="DAEEF3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10F6D5" w14:textId="77777777" w:rsidR="00305749" w:rsidRPr="00F923ED" w:rsidRDefault="00305749" w:rsidP="00305749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กลุ่ม</w:t>
                            </w:r>
                          </w:p>
                          <w:p w14:paraId="76DA03D2" w14:textId="77777777" w:rsidR="00305749" w:rsidRPr="00863C72" w:rsidRDefault="00305749" w:rsidP="00305749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</w:p>
                          <w:p w14:paraId="24D18335" w14:textId="77777777" w:rsidR="00305749" w:rsidRDefault="00305749" w:rsidP="00305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E856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82" o:spid="_x0000_s1026" type="#_x0000_t80" style="position:absolute;left:0;text-align:left;margin-left:117.75pt;margin-top:5pt;width:213.6pt;height:5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" adj="21600,9020,21600,9020" fillcolor="#daeef3" strokecolor="#4bacc6" strokeweight="5pt">
                <v:stroke linestyle="thickThin"/>
                <v:shadow color="#868686"/>
                <v:path arrowok="t"/>
                <v:textbox>
                  <w:txbxContent>
                    <w:p w14:paraId="0510F6D5" w14:textId="77777777" w:rsidR="00305749" w:rsidRPr="00F923ED" w:rsidRDefault="00305749" w:rsidP="00305749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56"/>
                          <w:szCs w:val="56"/>
                          <w:cs/>
                        </w:rPr>
                        <w:t>กลุ่ม</w:t>
                      </w:r>
                    </w:p>
                    <w:p w14:paraId="76DA03D2" w14:textId="77777777" w:rsidR="00305749" w:rsidRPr="00863C72" w:rsidRDefault="00305749" w:rsidP="00305749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</w:p>
                    <w:p w14:paraId="24D18335" w14:textId="77777777" w:rsidR="00305749" w:rsidRDefault="00305749" w:rsidP="00305749"/>
                  </w:txbxContent>
                </v:textbox>
              </v:shape>
            </w:pict>
          </mc:Fallback>
        </mc:AlternateContent>
      </w:r>
    </w:p>
    <w:p w14:paraId="18E494C5" w14:textId="77777777" w:rsidR="00305749" w:rsidRPr="00305749" w:rsidRDefault="00305749" w:rsidP="00305749">
      <w:pPr>
        <w:ind w:left="720" w:firstLine="720"/>
        <w:rPr>
          <w:rFonts w:ascii="Angsana New" w:hAnsi="Angsana New" w:cs="Angsana New"/>
        </w:rPr>
      </w:pPr>
    </w:p>
    <w:p w14:paraId="142C13E6" w14:textId="77777777" w:rsidR="00305749" w:rsidRDefault="00BB2DDF" w:rsidP="00305749">
      <w:pPr>
        <w:rPr>
          <w:rFonts w:ascii="Angsana New" w:hAnsi="Angsana New" w:cs="Angsana New" w:hint="cs"/>
          <w:b/>
          <w:bCs/>
          <w:sz w:val="40"/>
          <w:szCs w:val="40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EED566" wp14:editId="187D7729">
                <wp:simplePos x="0" y="0"/>
                <wp:positionH relativeFrom="column">
                  <wp:posOffset>3067050</wp:posOffset>
                </wp:positionH>
                <wp:positionV relativeFrom="paragraph">
                  <wp:posOffset>155575</wp:posOffset>
                </wp:positionV>
                <wp:extent cx="228600" cy="609600"/>
                <wp:effectExtent l="63500" t="25400" r="12700" b="50800"/>
                <wp:wrapNone/>
                <wp:docPr id="2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609600"/>
                        </a:xfrm>
                        <a:prstGeom prst="downArrow">
                          <a:avLst>
                            <a:gd name="adj1" fmla="val 50000"/>
                            <a:gd name="adj2" fmla="val 66667"/>
                          </a:avLst>
                        </a:prstGeom>
                        <a:solidFill>
                          <a:srgbClr val="F2DBDB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7B9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9" o:spid="_x0000_s1026" type="#_x0000_t67" style="position:absolute;margin-left:241.5pt;margin-top:12.25pt;width:18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" fillcolor="#f2dbdb" strokecolor="#c0504d" strokeweight="5pt">
                <v:stroke linestyle="thickThin"/>
                <v:shadow color="#868686"/>
                <v:path arrowok="t"/>
                <v:textbox style="layout-flow:vertical-ideographic"/>
              </v:shape>
            </w:pict>
          </mc:Fallback>
        </mc:AlternateContent>
      </w:r>
    </w:p>
    <w:p w14:paraId="7A041938" w14:textId="77777777" w:rsidR="00305749" w:rsidRPr="00305749" w:rsidRDefault="00BB2DDF" w:rsidP="00305749">
      <w:pPr>
        <w:rPr>
          <w:rFonts w:ascii="Angsana New" w:hAnsi="Angsana New" w:cs="Angsana New"/>
          <w:b/>
          <w:bCs/>
          <w:sz w:val="40"/>
          <w:szCs w:val="40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510FDA" wp14:editId="60D9DB43">
                <wp:simplePos x="0" y="0"/>
                <wp:positionH relativeFrom="column">
                  <wp:posOffset>219075</wp:posOffset>
                </wp:positionH>
                <wp:positionV relativeFrom="paragraph">
                  <wp:posOffset>428625</wp:posOffset>
                </wp:positionV>
                <wp:extent cx="5895975" cy="1122680"/>
                <wp:effectExtent l="25400" t="25400" r="22225" b="20320"/>
                <wp:wrapNone/>
                <wp:docPr id="2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975" cy="112268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37469B" w14:textId="77777777" w:rsidR="00305749" w:rsidRDefault="00305749" w:rsidP="00305749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br/>
                              <w:t>เด็กดีมีเงินออม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0FDA" id="Rectangle 83" o:spid="_x0000_s1027" style="position:absolute;margin-left:17.25pt;margin-top:33.75pt;width:464.25pt;height:8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" fillcolor="#daeef3" strokecolor="#4bacc6" strokeweight="5pt">
                <v:stroke linestyle="thickThin"/>
                <v:shadow color="#868686"/>
                <v:path arrowok="t"/>
                <v:textbox>
                  <w:txbxContent>
                    <w:p w14:paraId="5537469B" w14:textId="77777777" w:rsidR="00305749" w:rsidRDefault="00305749" w:rsidP="00305749">
                      <w:pPr>
                        <w:jc w:val="center"/>
                      </w:pPr>
                      <w:r>
                        <w:rPr>
                          <w:rFonts w:ascii="Angsana New" w:hAnsi="Angsana New" w:cs="Angsana New"/>
                          <w:b/>
                          <w:bCs/>
                          <w:sz w:val="44"/>
                          <w:szCs w:val="44"/>
                          <w:cs/>
                        </w:rPr>
                        <w:t>เรื่อง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br/>
                        <w:t>เด็กดีมีเงินออม</w:t>
                      </w:r>
                    </w:p>
                  </w:txbxContent>
                </v:textbox>
              </v:rect>
            </w:pict>
          </mc:Fallback>
        </mc:AlternateContent>
      </w:r>
    </w:p>
    <w:p w14:paraId="0A48822B" w14:textId="77777777" w:rsidR="00305749" w:rsidRPr="00305749" w:rsidRDefault="00305749" w:rsidP="00305749">
      <w:pPr>
        <w:rPr>
          <w:rFonts w:ascii="Angsana New" w:hAnsi="Angsana New" w:cs="Angsana New"/>
          <w:b/>
          <w:bCs/>
          <w:sz w:val="40"/>
          <w:szCs w:val="40"/>
        </w:rPr>
      </w:pPr>
    </w:p>
    <w:p w14:paraId="1AB652D0" w14:textId="77777777" w:rsidR="00305749" w:rsidRPr="00305749" w:rsidRDefault="00305749" w:rsidP="00305749">
      <w:pPr>
        <w:rPr>
          <w:rFonts w:ascii="Angsana New" w:hAnsi="Angsana New" w:cs="Angsana New"/>
          <w:b/>
          <w:bCs/>
          <w:sz w:val="40"/>
          <w:szCs w:val="40"/>
        </w:rPr>
      </w:pPr>
    </w:p>
    <w:p w14:paraId="5F93A8F6" w14:textId="77777777" w:rsidR="00305749" w:rsidRPr="00305749" w:rsidRDefault="00305749" w:rsidP="00305749">
      <w:pPr>
        <w:rPr>
          <w:rFonts w:ascii="Angsana New" w:hAnsi="Angsana New" w:cs="Angsana New"/>
          <w:b/>
          <w:bCs/>
          <w:sz w:val="40"/>
          <w:szCs w:val="40"/>
        </w:rPr>
      </w:pPr>
    </w:p>
    <w:p w14:paraId="3EC5D66F" w14:textId="77777777" w:rsidR="00305749" w:rsidRPr="00305749" w:rsidRDefault="00BB2DDF" w:rsidP="00305749">
      <w:pPr>
        <w:rPr>
          <w:rFonts w:ascii="Angsana New" w:hAnsi="Angsana New" w:cs="Angsana New"/>
          <w:b/>
          <w:bCs/>
          <w:sz w:val="40"/>
          <w:szCs w:val="40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BD749B" wp14:editId="1F2F1AEE">
                <wp:simplePos x="0" y="0"/>
                <wp:positionH relativeFrom="column">
                  <wp:posOffset>3067050</wp:posOffset>
                </wp:positionH>
                <wp:positionV relativeFrom="paragraph">
                  <wp:posOffset>144145</wp:posOffset>
                </wp:positionV>
                <wp:extent cx="228600" cy="333375"/>
                <wp:effectExtent l="101600" t="25400" r="12700" b="34925"/>
                <wp:wrapNone/>
                <wp:docPr id="2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333375"/>
                        </a:xfrm>
                        <a:prstGeom prst="downArrow">
                          <a:avLst>
                            <a:gd name="adj1" fmla="val 50000"/>
                            <a:gd name="adj2" fmla="val 36458"/>
                          </a:avLst>
                        </a:prstGeom>
                        <a:solidFill>
                          <a:srgbClr val="F2DBDB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E72AE" id="AutoShape 84" o:spid="_x0000_s1026" type="#_x0000_t67" style="position:absolute;margin-left:241.5pt;margin-top:11.35pt;width:18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" fillcolor="#f2dbdb" strokecolor="#c0504d" strokeweight="5pt">
                <v:stroke linestyle="thickThin"/>
                <v:shadow color="#868686"/>
                <v:path arrowok="t"/>
                <v:textbox style="layout-flow:vertical-ideographic"/>
              </v:shape>
            </w:pict>
          </mc:Fallback>
        </mc:AlternateContent>
      </w:r>
    </w:p>
    <w:p w14:paraId="46C03DD6" w14:textId="77777777" w:rsidR="00305749" w:rsidRPr="00305749" w:rsidRDefault="00BB2DDF" w:rsidP="00305749">
      <w:pPr>
        <w:rPr>
          <w:rFonts w:ascii="Angsana New" w:hAnsi="Angsana New" w:cs="Angsana New"/>
          <w:b/>
          <w:bCs/>
          <w:sz w:val="40"/>
          <w:szCs w:val="40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28CDE9" wp14:editId="51705F5A">
                <wp:simplePos x="0" y="0"/>
                <wp:positionH relativeFrom="column">
                  <wp:posOffset>1162050</wp:posOffset>
                </wp:positionH>
                <wp:positionV relativeFrom="paragraph">
                  <wp:posOffset>195580</wp:posOffset>
                </wp:positionV>
                <wp:extent cx="4150995" cy="495300"/>
                <wp:effectExtent l="25400" t="25400" r="27305" b="25400"/>
                <wp:wrapNone/>
                <wp:docPr id="2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099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287E41" w14:textId="77777777" w:rsidR="00305749" w:rsidRPr="00695D42" w:rsidRDefault="00305749" w:rsidP="0030574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contextualSpacing w:val="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กิจกรรม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ออมทรัพย์ทุกวัน</w:t>
                            </w:r>
                          </w:p>
                          <w:p w14:paraId="03804F5F" w14:textId="77777777" w:rsidR="00305749" w:rsidRDefault="00305749" w:rsidP="00305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28CDE9" id="AutoShape 85" o:spid="_x0000_s1028" style="position:absolute;margin-left:91.5pt;margin-top:15.4pt;width:326.85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" fillcolor="#daeef3" strokecolor="#4bacc6" strokeweight="5pt">
                <v:stroke linestyle="thickThin"/>
                <v:shadow color="#868686"/>
                <v:path arrowok="t"/>
                <v:textbox>
                  <w:txbxContent>
                    <w:p w14:paraId="43287E41" w14:textId="77777777" w:rsidR="00305749" w:rsidRPr="00695D42" w:rsidRDefault="00305749" w:rsidP="0030574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76" w:lineRule="auto"/>
                        <w:contextualSpacing w:val="0"/>
                        <w:jc w:val="center"/>
                        <w:rPr>
                          <w:rFonts w:ascii="Angsana New" w:hAnsi="Angsana New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44"/>
                          <w:szCs w:val="44"/>
                          <w:cs/>
                        </w:rPr>
                        <w:t>กิจกรรม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t>ออมทรัพย์ทุกวัน</w:t>
                      </w:r>
                    </w:p>
                    <w:p w14:paraId="03804F5F" w14:textId="77777777" w:rsidR="00305749" w:rsidRDefault="00305749" w:rsidP="00305749"/>
                  </w:txbxContent>
                </v:textbox>
              </v:roundrect>
            </w:pict>
          </mc:Fallback>
        </mc:AlternateContent>
      </w:r>
    </w:p>
    <w:p w14:paraId="58110897" w14:textId="77777777" w:rsidR="00305749" w:rsidRDefault="00305749" w:rsidP="00305749">
      <w:pPr>
        <w:rPr>
          <w:rFonts w:ascii="Angsana New" w:hAnsi="Angsana New" w:cs="Angsana New" w:hint="cs"/>
          <w:b/>
          <w:bCs/>
          <w:sz w:val="40"/>
          <w:szCs w:val="40"/>
        </w:rPr>
      </w:pPr>
    </w:p>
    <w:p w14:paraId="20837E7F" w14:textId="77777777" w:rsidR="00305749" w:rsidRPr="00305749" w:rsidRDefault="00BB2DDF" w:rsidP="00305749">
      <w:pPr>
        <w:rPr>
          <w:rFonts w:ascii="Angsana New" w:hAnsi="Angsana New" w:cs="Angsana New"/>
          <w:b/>
          <w:bCs/>
          <w:sz w:val="40"/>
          <w:szCs w:val="40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06D556" wp14:editId="243335B0">
                <wp:simplePos x="0" y="0"/>
                <wp:positionH relativeFrom="column">
                  <wp:posOffset>3067050</wp:posOffset>
                </wp:positionH>
                <wp:positionV relativeFrom="paragraph">
                  <wp:posOffset>113030</wp:posOffset>
                </wp:positionV>
                <wp:extent cx="228600" cy="285750"/>
                <wp:effectExtent l="114300" t="25400" r="12700" b="44450"/>
                <wp:wrapNone/>
                <wp:docPr id="20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down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rgbClr val="F2DBDB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EBA5E" id="AutoShape 88" o:spid="_x0000_s1026" type="#_x0000_t67" style="position:absolute;margin-left:241.5pt;margin-top:8.9pt;width:18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" fillcolor="#f2dbdb" strokecolor="#c0504d" strokeweight="5pt">
                <v:stroke linestyle="thickThin"/>
                <v:shadow color="#868686"/>
                <v:path arrowok="t"/>
                <v:textbox style="layout-flow:vertical-ideographic"/>
              </v:shape>
            </w:pict>
          </mc:Fallback>
        </mc:AlternateContent>
      </w:r>
    </w:p>
    <w:p w14:paraId="6F98885A" w14:textId="77777777" w:rsidR="00305749" w:rsidRPr="00305749" w:rsidRDefault="00BB2DDF" w:rsidP="00305749">
      <w:pPr>
        <w:rPr>
          <w:rFonts w:ascii="Angsana New" w:hAnsi="Angsana New" w:cs="Angsana New"/>
          <w:b/>
          <w:bCs/>
          <w:sz w:val="40"/>
          <w:szCs w:val="40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9F5490" wp14:editId="0A7BF7ED">
                <wp:simplePos x="0" y="0"/>
                <wp:positionH relativeFrom="column">
                  <wp:posOffset>1162050</wp:posOffset>
                </wp:positionH>
                <wp:positionV relativeFrom="paragraph">
                  <wp:posOffset>256540</wp:posOffset>
                </wp:positionV>
                <wp:extent cx="4150995" cy="495300"/>
                <wp:effectExtent l="25400" t="25400" r="27305" b="25400"/>
                <wp:wrapNone/>
                <wp:docPr id="1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099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72CD82" w14:textId="77777777" w:rsidR="00305749" w:rsidRPr="0030491A" w:rsidRDefault="00305749" w:rsidP="00305749">
                            <w:pPr>
                              <w:ind w:left="1034"/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๒.</w:t>
                            </w:r>
                            <w:r w:rsidRPr="0030491A">
                              <w:rPr>
                                <w:rFonts w:ascii="Angsana New" w:hAnsi="Angsana New" w:cs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กิจกรรม</w:t>
                            </w:r>
                            <w:r w:rsidRPr="0030491A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ประกวดเรียงความ</w:t>
                            </w:r>
                          </w:p>
                          <w:p w14:paraId="3B42C8D2" w14:textId="77777777" w:rsidR="00305749" w:rsidRPr="00863C72" w:rsidRDefault="00305749" w:rsidP="00305749">
                            <w:pPr>
                              <w:rPr>
                                <w:rFonts w:ascii="Angsana New" w:hAnsi="Angsana New"/>
                                <w:sz w:val="40"/>
                                <w:szCs w:val="40"/>
                              </w:rPr>
                            </w:pPr>
                          </w:p>
                          <w:p w14:paraId="0C1EFCE7" w14:textId="77777777" w:rsidR="00305749" w:rsidRDefault="00305749" w:rsidP="00305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9F5490" id="AutoShape 86" o:spid="_x0000_s1029" style="position:absolute;margin-left:91.5pt;margin-top:20.2pt;width:326.8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" fillcolor="#daeef3" strokecolor="#4bacc6" strokeweight="5pt">
                <v:stroke linestyle="thickThin"/>
                <v:shadow color="#868686"/>
                <v:path arrowok="t"/>
                <v:textbox>
                  <w:txbxContent>
                    <w:p w14:paraId="5C72CD82" w14:textId="77777777" w:rsidR="00305749" w:rsidRPr="0030491A" w:rsidRDefault="00305749" w:rsidP="00305749">
                      <w:pPr>
                        <w:ind w:left="1034"/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t>๒.</w:t>
                      </w:r>
                      <w:r w:rsidRPr="0030491A">
                        <w:rPr>
                          <w:rFonts w:ascii="Angsana New" w:hAnsi="Angsana New" w:cs="Angsana New"/>
                          <w:b/>
                          <w:bCs/>
                          <w:sz w:val="44"/>
                          <w:szCs w:val="44"/>
                          <w:cs/>
                        </w:rPr>
                        <w:t>กิจกรรม</w:t>
                      </w:r>
                      <w:r w:rsidRPr="0030491A">
                        <w:rPr>
                          <w:rFonts w:ascii="Angsana New" w:hAnsi="Angsana New" w:cs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t>ประกวดเรียงความ</w:t>
                      </w:r>
                    </w:p>
                    <w:p w14:paraId="3B42C8D2" w14:textId="77777777" w:rsidR="00305749" w:rsidRPr="00863C72" w:rsidRDefault="00305749" w:rsidP="00305749">
                      <w:pPr>
                        <w:rPr>
                          <w:rFonts w:ascii="Angsana New" w:hAnsi="Angsana New"/>
                          <w:sz w:val="40"/>
                          <w:szCs w:val="40"/>
                        </w:rPr>
                      </w:pPr>
                    </w:p>
                    <w:p w14:paraId="0C1EFCE7" w14:textId="77777777" w:rsidR="00305749" w:rsidRDefault="00305749" w:rsidP="00305749"/>
                  </w:txbxContent>
                </v:textbox>
              </v:roundrect>
            </w:pict>
          </mc:Fallback>
        </mc:AlternateContent>
      </w:r>
    </w:p>
    <w:p w14:paraId="49B3EA11" w14:textId="77777777" w:rsidR="00305749" w:rsidRPr="00305749" w:rsidRDefault="00305749" w:rsidP="00305749">
      <w:pPr>
        <w:rPr>
          <w:rFonts w:ascii="Angsana New" w:hAnsi="Angsana New" w:cs="Angsana New"/>
          <w:b/>
          <w:bCs/>
          <w:sz w:val="40"/>
          <w:szCs w:val="40"/>
        </w:rPr>
      </w:pPr>
    </w:p>
    <w:p w14:paraId="1627744E" w14:textId="77777777" w:rsidR="00305749" w:rsidRDefault="00305749" w:rsidP="00305749">
      <w:pPr>
        <w:rPr>
          <w:rFonts w:ascii="Angsana New" w:hAnsi="Angsana New" w:cs="Angsana New" w:hint="cs"/>
          <w:b/>
          <w:bCs/>
          <w:sz w:val="16"/>
          <w:szCs w:val="16"/>
        </w:rPr>
      </w:pPr>
    </w:p>
    <w:p w14:paraId="02A59DEB" w14:textId="77777777" w:rsidR="00305749" w:rsidRPr="00305749" w:rsidRDefault="00BB2DDF" w:rsidP="00305749">
      <w:pPr>
        <w:rPr>
          <w:rFonts w:ascii="Angsana New" w:hAnsi="Angsana New" w:cs="Angsana New"/>
          <w:b/>
          <w:bCs/>
          <w:sz w:val="16"/>
          <w:szCs w:val="16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E2E9E2" wp14:editId="2C335214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228600" cy="285750"/>
                <wp:effectExtent l="114300" t="25400" r="12700" b="44450"/>
                <wp:wrapNone/>
                <wp:docPr id="1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down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rgbClr val="F2DBDB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ED9F8" id="AutoShape 90" o:spid="_x0000_s1026" type="#_x0000_t67" style="position:absolute;margin-left:241.5pt;margin-top:1.5pt;width:18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" fillcolor="#f2dbdb" strokecolor="#c0504d" strokeweight="5pt">
                <v:stroke linestyle="thickThin"/>
                <v:shadow color="#868686"/>
                <v:path arrowok="t"/>
                <v:textbox style="layout-flow:vertical-ideographic"/>
              </v:shape>
            </w:pict>
          </mc:Fallback>
        </mc:AlternateContent>
      </w:r>
    </w:p>
    <w:p w14:paraId="26A80216" w14:textId="77777777" w:rsidR="00305749" w:rsidRPr="00305749" w:rsidRDefault="00305749" w:rsidP="00305749">
      <w:pPr>
        <w:rPr>
          <w:rFonts w:ascii="Angsana New" w:hAnsi="Angsana New" w:cs="Angsana New"/>
          <w:b/>
          <w:bCs/>
          <w:sz w:val="16"/>
          <w:szCs w:val="16"/>
        </w:rPr>
      </w:pPr>
    </w:p>
    <w:p w14:paraId="1664C4F0" w14:textId="77777777" w:rsidR="00305749" w:rsidRPr="00305749" w:rsidRDefault="00BB2DDF" w:rsidP="00305749">
      <w:pPr>
        <w:pStyle w:val="NoSpacing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E08DFA" wp14:editId="0CB378F4">
                <wp:simplePos x="0" y="0"/>
                <wp:positionH relativeFrom="column">
                  <wp:posOffset>1162050</wp:posOffset>
                </wp:positionH>
                <wp:positionV relativeFrom="paragraph">
                  <wp:posOffset>22860</wp:posOffset>
                </wp:positionV>
                <wp:extent cx="4410075" cy="495300"/>
                <wp:effectExtent l="25400" t="25400" r="22225" b="25400"/>
                <wp:wrapNone/>
                <wp:docPr id="1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00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D9BBC" w14:textId="77777777" w:rsidR="00305749" w:rsidRPr="00695D42" w:rsidRDefault="00305749" w:rsidP="00305749">
                            <w:pPr>
                              <w:pStyle w:val="ListParagraph"/>
                              <w:ind w:left="1004"/>
                              <w:rPr>
                                <w:rFonts w:ascii="Angsana New" w:hAnsi="Angsana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๓.</w:t>
                            </w:r>
                            <w:r w:rsidRPr="00695D42">
                              <w:rPr>
                                <w:rFonts w:ascii="Angsana New" w:hAnsi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กิจกรรม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ประกวด</w:t>
                            </w:r>
                            <w:r w:rsidRPr="00695D42">
                              <w:rPr>
                                <w:rFonts w:ascii="Angsana New" w:hAnsi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วาดภาพประกอบการออม</w:t>
                            </w:r>
                          </w:p>
                          <w:p w14:paraId="756C7DBE" w14:textId="77777777" w:rsidR="00305749" w:rsidRPr="00863C72" w:rsidRDefault="00305749" w:rsidP="00305749">
                            <w:pPr>
                              <w:rPr>
                                <w:rFonts w:ascii="Angsana New" w:hAnsi="Angsana New"/>
                                <w:sz w:val="40"/>
                                <w:szCs w:val="40"/>
                              </w:rPr>
                            </w:pPr>
                          </w:p>
                          <w:p w14:paraId="5E20EB5E" w14:textId="77777777" w:rsidR="00305749" w:rsidRDefault="00305749" w:rsidP="00305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E08DFA" id="AutoShape 92" o:spid="_x0000_s1030" style="position:absolute;margin-left:91.5pt;margin-top:1.8pt;width:347.25pt;height:3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" fillcolor="#daeef3" strokecolor="#4bacc6" strokeweight="5pt">
                <v:stroke linestyle="thickThin"/>
                <v:shadow color="#868686"/>
                <v:path arrowok="t"/>
                <v:textbox>
                  <w:txbxContent>
                    <w:p w14:paraId="6C9D9BBC" w14:textId="77777777" w:rsidR="00305749" w:rsidRPr="00695D42" w:rsidRDefault="00305749" w:rsidP="00305749">
                      <w:pPr>
                        <w:pStyle w:val="ListParagraph"/>
                        <w:ind w:left="1004"/>
                        <w:rPr>
                          <w:rFonts w:ascii="Angsana New" w:hAnsi="Angsana New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t>๓.</w:t>
                      </w:r>
                      <w:r w:rsidRPr="00695D42">
                        <w:rPr>
                          <w:rFonts w:ascii="Angsana New" w:hAnsi="Angsana New"/>
                          <w:b/>
                          <w:bCs/>
                          <w:sz w:val="44"/>
                          <w:szCs w:val="44"/>
                          <w:cs/>
                        </w:rPr>
                        <w:t>กิจกรรม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t>ประกวด</w:t>
                      </w:r>
                      <w:r w:rsidRPr="00695D42">
                        <w:rPr>
                          <w:rFonts w:ascii="Angsana New" w:hAnsi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t>วาดภาพประกอบการออม</w:t>
                      </w:r>
                    </w:p>
                    <w:p w14:paraId="756C7DBE" w14:textId="77777777" w:rsidR="00305749" w:rsidRPr="00863C72" w:rsidRDefault="00305749" w:rsidP="00305749">
                      <w:pPr>
                        <w:rPr>
                          <w:rFonts w:ascii="Angsana New" w:hAnsi="Angsana New"/>
                          <w:sz w:val="40"/>
                          <w:szCs w:val="40"/>
                        </w:rPr>
                      </w:pPr>
                    </w:p>
                    <w:p w14:paraId="5E20EB5E" w14:textId="77777777" w:rsidR="00305749" w:rsidRDefault="00305749" w:rsidP="00305749"/>
                  </w:txbxContent>
                </v:textbox>
              </v:roundrect>
            </w:pict>
          </mc:Fallback>
        </mc:AlternateContent>
      </w:r>
    </w:p>
    <w:p w14:paraId="32E3E57C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BE785A9" w14:textId="77777777" w:rsidR="00305749" w:rsidRPr="00305749" w:rsidRDefault="00BB2DDF" w:rsidP="00305749">
      <w:pPr>
        <w:pStyle w:val="NoSpacing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33E6E8" wp14:editId="4E2E29F2">
                <wp:simplePos x="0" y="0"/>
                <wp:positionH relativeFrom="column">
                  <wp:posOffset>3067050</wp:posOffset>
                </wp:positionH>
                <wp:positionV relativeFrom="paragraph">
                  <wp:posOffset>74930</wp:posOffset>
                </wp:positionV>
                <wp:extent cx="228600" cy="285750"/>
                <wp:effectExtent l="114300" t="25400" r="12700" b="44450"/>
                <wp:wrapNone/>
                <wp:docPr id="1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down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rgbClr val="F2DBDB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2F88" id="AutoShape 91" o:spid="_x0000_s1026" type="#_x0000_t67" style="position:absolute;margin-left:241.5pt;margin-top:5.9pt;width:18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" fillcolor="#f2dbdb" strokecolor="#c0504d" strokeweight="5pt">
                <v:stroke linestyle="thickThin"/>
                <v:shadow color="#868686"/>
                <v:path arrowok="t"/>
                <v:textbox style="layout-flow:vertical-ideographic"/>
              </v:shape>
            </w:pict>
          </mc:Fallback>
        </mc:AlternateContent>
      </w:r>
    </w:p>
    <w:p w14:paraId="2BFF8667" w14:textId="77777777" w:rsidR="00305749" w:rsidRPr="00305749" w:rsidRDefault="00BB2DDF" w:rsidP="00305749">
      <w:pPr>
        <w:pStyle w:val="NoSpacing"/>
        <w:rPr>
          <w:rFonts w:ascii="Angsana New" w:hAnsi="Angsana New" w:cs="Angsana New"/>
          <w:sz w:val="32"/>
          <w:szCs w:val="32"/>
        </w:rPr>
      </w:pPr>
      <w:r w:rsidRPr="00305749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0C16AF" wp14:editId="56CF1562">
                <wp:simplePos x="0" y="0"/>
                <wp:positionH relativeFrom="column">
                  <wp:posOffset>1219200</wp:posOffset>
                </wp:positionH>
                <wp:positionV relativeFrom="paragraph">
                  <wp:posOffset>167005</wp:posOffset>
                </wp:positionV>
                <wp:extent cx="4150995" cy="495300"/>
                <wp:effectExtent l="25400" t="25400" r="27305" b="25400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099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8254F1" w14:textId="77777777" w:rsidR="00305749" w:rsidRPr="00695D42" w:rsidRDefault="00305749" w:rsidP="00305749">
                            <w:pPr>
                              <w:pStyle w:val="ListParagraph"/>
                              <w:ind w:left="644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๔.</w:t>
                            </w:r>
                            <w:r w:rsidRPr="00695D42">
                              <w:rPr>
                                <w:rFonts w:ascii="Angsana New" w:hAnsi="Angsana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สรุป/เผยแพร่โครงงาน</w:t>
                            </w:r>
                          </w:p>
                          <w:p w14:paraId="0C01995D" w14:textId="77777777" w:rsidR="00305749" w:rsidRPr="00AA52F2" w:rsidRDefault="00305749" w:rsidP="00305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C16AF" id="AutoShape 87" o:spid="_x0000_s1031" style="position:absolute;margin-left:96pt;margin-top:13.15pt;width:326.85pt;height:3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" fillcolor="#daeef3" strokecolor="#4bacc6" strokeweight="5pt">
                <v:stroke linestyle="thickThin"/>
                <v:shadow color="#868686"/>
                <v:path arrowok="t"/>
                <v:textbox>
                  <w:txbxContent>
                    <w:p w14:paraId="7D8254F1" w14:textId="77777777" w:rsidR="00305749" w:rsidRPr="00695D42" w:rsidRDefault="00305749" w:rsidP="00305749">
                      <w:pPr>
                        <w:pStyle w:val="ListParagraph"/>
                        <w:ind w:left="644"/>
                        <w:jc w:val="center"/>
                        <w:rPr>
                          <w:rFonts w:ascii="Angsana New" w:hAnsi="Angsana New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44"/>
                          <w:szCs w:val="44"/>
                          <w:cs/>
                        </w:rPr>
                        <w:t>๔.</w:t>
                      </w:r>
                      <w:r w:rsidRPr="00695D42">
                        <w:rPr>
                          <w:rFonts w:ascii="Angsana New" w:hAnsi="Angsana New"/>
                          <w:b/>
                          <w:bCs/>
                          <w:sz w:val="44"/>
                          <w:szCs w:val="44"/>
                          <w:cs/>
                        </w:rPr>
                        <w:t>สรุป/เผยแพร่โครงงาน</w:t>
                      </w:r>
                    </w:p>
                    <w:p w14:paraId="0C01995D" w14:textId="77777777" w:rsidR="00305749" w:rsidRPr="00AA52F2" w:rsidRDefault="00305749" w:rsidP="00305749"/>
                  </w:txbxContent>
                </v:textbox>
              </v:roundrect>
            </w:pict>
          </mc:Fallback>
        </mc:AlternateContent>
      </w:r>
    </w:p>
    <w:p w14:paraId="04D3E760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0600C11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FBBB8E0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2FB034E7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15EA5F5B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5B58ECF0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7D86ACF1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32A5A020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16FCA7CC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75BDEB1D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11F1A59C" w14:textId="77777777" w:rsidR="00305749" w:rsidRDefault="00305749" w:rsidP="00305749">
      <w:pPr>
        <w:pStyle w:val="NoSpacing"/>
        <w:rPr>
          <w:rFonts w:ascii="Angsana New" w:hAnsi="Angsana New" w:cs="Angsana New" w:hint="cs"/>
          <w:sz w:val="32"/>
          <w:szCs w:val="32"/>
        </w:rPr>
      </w:pPr>
    </w:p>
    <w:p w14:paraId="7E6AFEB3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9BA1F99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ที่มาและความสำคัญ</w:t>
      </w:r>
    </w:p>
    <w:p w14:paraId="245B131D" w14:textId="77777777" w:rsidR="00305749" w:rsidRPr="00305749" w:rsidRDefault="00305749" w:rsidP="00305749">
      <w:pPr>
        <w:widowControl w:val="0"/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b/>
          <w:bCs/>
          <w:cs/>
        </w:rPr>
        <w:t xml:space="preserve"> </w:t>
      </w:r>
      <w:r w:rsidRPr="00305749">
        <w:rPr>
          <w:rFonts w:ascii="Angsana New" w:hAnsi="Angsana New" w:cs="Angsana New"/>
          <w:b/>
          <w:bCs/>
          <w:cs/>
        </w:rPr>
        <w:tab/>
      </w:r>
      <w:r w:rsidRPr="00305749">
        <w:rPr>
          <w:rFonts w:ascii="Angsana New" w:hAnsi="Angsana New" w:cs="Angsana New"/>
          <w:cs/>
        </w:rPr>
        <w:t xml:space="preserve">โครงงานเรื่อง เด็กดีมีเงินออม </w:t>
      </w:r>
      <w:r w:rsidRPr="00305749">
        <w:rPr>
          <w:rFonts w:ascii="Angsana New" w:hAnsi="Angsana New" w:cs="Angsana New"/>
        </w:rPr>
        <w:t xml:space="preserve"> </w:t>
      </w:r>
      <w:r w:rsidRPr="00305749">
        <w:rPr>
          <w:rFonts w:ascii="Angsana New" w:hAnsi="Angsana New" w:cs="Angsana New"/>
          <w:cs/>
        </w:rPr>
        <w:t>เป็นโครงงานที่ได้น้อมนำแนวพระราชดำรัสของพระบาทสมเด็จพระเจ้าอยู่หัวภูมิพลอดุลยเดชมหาราช  เรื่องเศรษฐกิจพอเพียง การออม  โดยการออมทรัพย์  รู้จักประหยัด  เห็นคุณค่าของการออม การออมทรัพย์ หมายถึง การประหยัด การเก็บสะสมไว้ใช้ในอนาคต  เมื่อมีเหตุการณ์จำเป็น เช่น เจ็บป่วย หรือต้องการซื้อสิ่งของที่มีความจำเป็น การออมทรัพย์ไม่ใช่การเก็บเงินไว้เฉย ๆ แต่อาจจะนำไปฝากธนาคาร เพื่อให้เกิดดอกออกผล</w:t>
      </w:r>
      <w:r w:rsidRPr="00305749">
        <w:rPr>
          <w:rFonts w:ascii="Angsana New" w:hAnsi="Angsana New" w:cs="Angsana New"/>
        </w:rPr>
        <w:t xml:space="preserve"> </w:t>
      </w:r>
      <w:r w:rsidRPr="00305749">
        <w:rPr>
          <w:rFonts w:ascii="Angsana New" w:hAnsi="Angsana New" w:cs="Angsana New"/>
          <w:cs/>
        </w:rPr>
        <w:t xml:space="preserve"> การออมทรัพย์สามารถทำได้ทุกเพศทุกวัย  และเป็นส่วนหนึ่งของการสร้างนิสัยที่ดีในอนาคต  ถ้าเยาวชนของชาติรู้จักออมทรัพย์  ประเทศชาตินั้น ๆ ก็จะเจริญก้าวหน้า</w:t>
      </w:r>
      <w:r w:rsidRPr="00305749">
        <w:rPr>
          <w:rFonts w:ascii="Angsana New" w:hAnsi="Angsana New" w:cs="Angsana New"/>
          <w:b/>
          <w:bCs/>
        </w:rPr>
        <w:t xml:space="preserve">  </w:t>
      </w:r>
      <w:r w:rsidRPr="00305749">
        <w:rPr>
          <w:rFonts w:ascii="Angsana New" w:hAnsi="Angsana New" w:cs="Angsana New"/>
          <w:cs/>
        </w:rPr>
        <w:t>เพราะประชากรมีฐานะทางการเงินดี เศรษฐกิจดี ประเทศชาติจะมั่นคง</w:t>
      </w:r>
    </w:p>
    <w:p w14:paraId="54F913E7" w14:textId="77777777" w:rsidR="00305749" w:rsidRPr="00305749" w:rsidRDefault="00305749" w:rsidP="00305749">
      <w:pPr>
        <w:widowControl w:val="0"/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</w:rPr>
        <w:t> </w:t>
      </w:r>
    </w:p>
    <w:p w14:paraId="727D72FC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วัตถุประสงค์</w:t>
      </w:r>
    </w:p>
    <w:p w14:paraId="51B1273B" w14:textId="77777777" w:rsidR="00305749" w:rsidRPr="00305749" w:rsidRDefault="00305749" w:rsidP="00305749">
      <w:pPr>
        <w:pStyle w:val="ListParagraph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๑. เพื่อสร้างจิตสำนึกในการออม  การใช้จ่ายอย่างประหยัด</w:t>
      </w:r>
    </w:p>
    <w:p w14:paraId="143ADBAD" w14:textId="77777777" w:rsidR="00305749" w:rsidRPr="00305749" w:rsidRDefault="00305749" w:rsidP="00305749">
      <w:pPr>
        <w:pStyle w:val="ListParagraph"/>
        <w:rPr>
          <w:rFonts w:ascii="Angsana New" w:hAnsi="Angsana New"/>
          <w:szCs w:val="32"/>
          <w:cs/>
        </w:rPr>
      </w:pPr>
      <w:r w:rsidRPr="00305749">
        <w:rPr>
          <w:rFonts w:ascii="Angsana New" w:hAnsi="Angsana New"/>
          <w:szCs w:val="32"/>
          <w:cs/>
        </w:rPr>
        <w:t>๒. เพื่อสนองแนวพระราชดำรัสเศรษฐกิจพอเพียงการออมทรัพย์</w:t>
      </w:r>
    </w:p>
    <w:p w14:paraId="310A3C23" w14:textId="77777777" w:rsidR="00305749" w:rsidRPr="00305749" w:rsidRDefault="00305749" w:rsidP="00305749">
      <w:pPr>
        <w:pStyle w:val="ListParagraph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๓. เพื่อนำข้อคิดจากโครงงานไปประยุกต์ใช้ในชีวิตประจำวัน</w:t>
      </w:r>
    </w:p>
    <w:p w14:paraId="70B1DEB5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ขอบเขตของการเรียนรู้</w:t>
      </w:r>
    </w:p>
    <w:p w14:paraId="72B9B758" w14:textId="77777777" w:rsidR="00305749" w:rsidRPr="00305749" w:rsidRDefault="00305749" w:rsidP="00305749">
      <w:pPr>
        <w:pStyle w:val="ListParagraph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การออมทรัพย์ทุกวัน</w:t>
      </w:r>
    </w:p>
    <w:p w14:paraId="59BB92E5" w14:textId="77777777" w:rsidR="00305749" w:rsidRPr="00305749" w:rsidRDefault="00305749" w:rsidP="0030574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b/>
          <w:bCs/>
          <w:cs/>
        </w:rPr>
        <w:t xml:space="preserve">กลุ่มเป้าหมาย </w:t>
      </w:r>
      <w:r w:rsidRPr="00305749">
        <w:rPr>
          <w:rFonts w:ascii="Angsana New" w:hAnsi="Angsana New" w:cs="Angsana New"/>
          <w:cs/>
        </w:rPr>
        <w:t xml:space="preserve"> นักเรียนชั้นอนุบาลปีที่ ๑-ประถมศึกษาปีที่  ๖ จำนวน  ๙๘  คน</w:t>
      </w:r>
    </w:p>
    <w:p w14:paraId="0BFF32A3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สถานที่และกำหนดระยะเวลาในการดำเนินงาน</w:t>
      </w:r>
    </w:p>
    <w:p w14:paraId="584649B7" w14:textId="77777777" w:rsidR="00305749" w:rsidRPr="00305749" w:rsidRDefault="00305749" w:rsidP="00305749">
      <w:pPr>
        <w:ind w:firstLine="7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>โรงเรียนบ้านหนองจาน  ตำบลหัวลำ  อำเภอท่าหลวง  จังหวัดลพบุรี</w:t>
      </w:r>
    </w:p>
    <w:p w14:paraId="1B86DBA8" w14:textId="77777777" w:rsidR="00305749" w:rsidRPr="00305749" w:rsidRDefault="00305749" w:rsidP="00305749">
      <w:pPr>
        <w:pStyle w:val="ListParagraph"/>
        <w:ind w:firstLine="72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ระยะที่ ๑ บุกเบิก-ทดลอง ในช่วงเดือนพฤศจิกายน๒๕๕๗-มีนาคม ๒๕๕๘</w:t>
      </w:r>
    </w:p>
    <w:p w14:paraId="1FA57E45" w14:textId="77777777" w:rsidR="00305749" w:rsidRPr="00305749" w:rsidRDefault="00305749" w:rsidP="00305749">
      <w:pPr>
        <w:pStyle w:val="ListParagraph"/>
        <w:ind w:firstLine="720"/>
        <w:rPr>
          <w:rFonts w:ascii="Angsana New" w:hAnsi="Angsana New"/>
          <w:szCs w:val="32"/>
          <w:cs/>
        </w:rPr>
      </w:pPr>
      <w:r w:rsidRPr="00305749">
        <w:rPr>
          <w:rFonts w:ascii="Angsana New" w:hAnsi="Angsana New"/>
          <w:szCs w:val="32"/>
          <w:cs/>
        </w:rPr>
        <w:t>ระยะที่ ๒ ตอกย้ำ-ขยายผล ในช่วงเดือนพฤษภาคม ๒๕๕๘</w:t>
      </w:r>
      <w:r w:rsidRPr="00305749">
        <w:rPr>
          <w:rFonts w:ascii="Angsana New" w:hAnsi="Angsana New"/>
          <w:szCs w:val="32"/>
        </w:rPr>
        <w:t>–</w:t>
      </w:r>
      <w:r w:rsidRPr="00305749">
        <w:rPr>
          <w:rFonts w:ascii="Angsana New" w:hAnsi="Angsana New"/>
          <w:szCs w:val="32"/>
          <w:cs/>
        </w:rPr>
        <w:t>ตุลาคม ๒๕๕๘</w:t>
      </w:r>
    </w:p>
    <w:p w14:paraId="2AE9E66C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6A399067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3D65B116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01476187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2A7524ED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6B166A5E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55FB8E6C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2E93A79E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71921ED4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0DB5A155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0BFAE62A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335C9A26" w14:textId="77777777" w:rsidR="00305749" w:rsidRDefault="00305749" w:rsidP="00305749">
      <w:pPr>
        <w:rPr>
          <w:rFonts w:ascii="Angsana New" w:hAnsi="Angsana New" w:cs="Angsana New" w:hint="cs"/>
        </w:rPr>
      </w:pPr>
    </w:p>
    <w:p w14:paraId="029262D3" w14:textId="77777777" w:rsidR="00305749" w:rsidRPr="00305749" w:rsidRDefault="00305749" w:rsidP="00305749">
      <w:pPr>
        <w:rPr>
          <w:rFonts w:ascii="Angsana New" w:hAnsi="Angsana New" w:cs="Angsana New"/>
        </w:rPr>
      </w:pPr>
    </w:p>
    <w:p w14:paraId="44E5E2E9" w14:textId="77777777" w:rsidR="00305749" w:rsidRPr="00305749" w:rsidRDefault="00305749" w:rsidP="00305749">
      <w:pPr>
        <w:rPr>
          <w:rFonts w:ascii="Angsana New" w:hAnsi="Angsana New" w:cs="Angsana New"/>
        </w:rPr>
      </w:pPr>
    </w:p>
    <w:p w14:paraId="423EEF92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บทที่ ๒</w:t>
      </w:r>
    </w:p>
    <w:p w14:paraId="0379863D" w14:textId="77777777" w:rsidR="00305749" w:rsidRPr="00305749" w:rsidRDefault="00305749" w:rsidP="00305749">
      <w:pPr>
        <w:pStyle w:val="ListParagraph"/>
        <w:rPr>
          <w:rFonts w:ascii="Angsana New" w:hAnsi="Angsana New"/>
          <w:b/>
          <w:bCs/>
          <w:szCs w:val="32"/>
        </w:rPr>
      </w:pPr>
      <w:r w:rsidRPr="00305749">
        <w:rPr>
          <w:rFonts w:ascii="Angsana New" w:hAnsi="Angsana New"/>
          <w:b/>
          <w:bCs/>
          <w:szCs w:val="32"/>
          <w:cs/>
        </w:rPr>
        <w:t xml:space="preserve">      </w:t>
      </w:r>
      <w:r w:rsidRPr="00305749">
        <w:rPr>
          <w:rFonts w:ascii="Angsana New" w:hAnsi="Angsana New"/>
          <w:b/>
          <w:bCs/>
          <w:szCs w:val="32"/>
          <w:cs/>
        </w:rPr>
        <w:tab/>
      </w:r>
      <w:r w:rsidRPr="00305749">
        <w:rPr>
          <w:rFonts w:ascii="Angsana New" w:hAnsi="Angsana New"/>
          <w:b/>
          <w:bCs/>
          <w:szCs w:val="32"/>
          <w:cs/>
        </w:rPr>
        <w:tab/>
      </w:r>
      <w:r w:rsidRPr="00305749">
        <w:rPr>
          <w:rFonts w:ascii="Angsana New" w:hAnsi="Angsana New"/>
          <w:b/>
          <w:bCs/>
          <w:szCs w:val="32"/>
          <w:cs/>
        </w:rPr>
        <w:tab/>
        <w:t xml:space="preserve">        การดำเนินการโครงงาน</w:t>
      </w:r>
    </w:p>
    <w:p w14:paraId="681F8F99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วิธีการดำเนินงาน</w:t>
      </w:r>
    </w:p>
    <w:p w14:paraId="1DD4DEB0" w14:textId="77777777" w:rsidR="00305749" w:rsidRPr="00305749" w:rsidRDefault="00305749" w:rsidP="00305749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 xml:space="preserve"> ประชุมปรึกษาหารือ </w:t>
      </w:r>
    </w:p>
    <w:p w14:paraId="0A6FD451" w14:textId="77777777" w:rsidR="00305749" w:rsidRPr="00305749" w:rsidRDefault="00305749" w:rsidP="00305749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เลือกหัวเรื่องประเด็นปัญหา</w:t>
      </w:r>
    </w:p>
    <w:p w14:paraId="7F30DAC0" w14:textId="77777777" w:rsidR="00305749" w:rsidRPr="00305749" w:rsidRDefault="00305749" w:rsidP="00305749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วิเคราะห์ปัญหา</w:t>
      </w:r>
    </w:p>
    <w:p w14:paraId="1044E1DA" w14:textId="77777777" w:rsidR="00305749" w:rsidRPr="00305749" w:rsidRDefault="00305749" w:rsidP="00305749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หาวิธีแก้ปัญหา</w:t>
      </w:r>
    </w:p>
    <w:p w14:paraId="3D992377" w14:textId="77777777" w:rsidR="00305749" w:rsidRPr="00305749" w:rsidRDefault="00305749" w:rsidP="00305749">
      <w:pPr>
        <w:pStyle w:val="ListParagraph"/>
        <w:numPr>
          <w:ilvl w:val="0"/>
          <w:numId w:val="12"/>
        </w:numPr>
        <w:spacing w:after="200" w:line="276" w:lineRule="auto"/>
        <w:contextualSpacing w:val="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ดำเนินการ/จัดกิจกรรม</w:t>
      </w:r>
    </w:p>
    <w:p w14:paraId="36F259B5" w14:textId="77777777" w:rsidR="00305749" w:rsidRPr="00305749" w:rsidRDefault="00305749" w:rsidP="00305749">
      <w:pPr>
        <w:pStyle w:val="ListParagraph"/>
        <w:rPr>
          <w:rFonts w:ascii="Angsana New" w:hAnsi="Angsana New"/>
          <w:szCs w:val="32"/>
        </w:rPr>
      </w:pPr>
    </w:p>
    <w:p w14:paraId="0A68478E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รายจ่ายในการจัดทำโครงงาน</w:t>
      </w:r>
    </w:p>
    <w:p w14:paraId="5D8DBB0C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  <w: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7"/>
        <w:gridCol w:w="3969"/>
        <w:gridCol w:w="2613"/>
      </w:tblGrid>
      <w:tr w:rsidR="00305749" w:rsidRPr="00305749" w14:paraId="0767C686" w14:textId="77777777" w:rsidTr="006503FE">
        <w:tc>
          <w:tcPr>
            <w:tcW w:w="1737" w:type="dxa"/>
          </w:tcPr>
          <w:p w14:paraId="214D987F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cs/>
              </w:rPr>
              <w:t>ลำดับที่</w:t>
            </w:r>
          </w:p>
        </w:tc>
        <w:tc>
          <w:tcPr>
            <w:tcW w:w="3969" w:type="dxa"/>
          </w:tcPr>
          <w:p w14:paraId="38E01182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cs/>
              </w:rPr>
              <w:t>รายการจ่าย</w:t>
            </w:r>
          </w:p>
        </w:tc>
        <w:tc>
          <w:tcPr>
            <w:tcW w:w="2613" w:type="dxa"/>
          </w:tcPr>
          <w:p w14:paraId="070C8C1C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cs/>
              </w:rPr>
              <w:t>จำนวนเงิน</w:t>
            </w:r>
          </w:p>
        </w:tc>
      </w:tr>
      <w:tr w:rsidR="00305749" w:rsidRPr="00305749" w14:paraId="3189E048" w14:textId="77777777" w:rsidTr="006503FE">
        <w:tc>
          <w:tcPr>
            <w:tcW w:w="1737" w:type="dxa"/>
          </w:tcPr>
          <w:p w14:paraId="3337A692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๑</w:t>
            </w:r>
          </w:p>
        </w:tc>
        <w:tc>
          <w:tcPr>
            <w:tcW w:w="3969" w:type="dxa"/>
          </w:tcPr>
          <w:p w14:paraId="78FE091A" w14:textId="77777777" w:rsidR="00305749" w:rsidRPr="00305749" w:rsidRDefault="00305749" w:rsidP="006503FE">
            <w:pPr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กระดาษในการจัดทำสมุดบัญชี</w:t>
            </w:r>
          </w:p>
        </w:tc>
        <w:tc>
          <w:tcPr>
            <w:tcW w:w="2613" w:type="dxa"/>
          </w:tcPr>
          <w:p w14:paraId="44B01106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</w:rPr>
              <w:t xml:space="preserve">500 </w:t>
            </w:r>
            <w:r w:rsidRPr="00305749">
              <w:rPr>
                <w:rFonts w:ascii="Angsana New" w:hAnsi="Angsana New" w:cs="Angsana New"/>
                <w:cs/>
              </w:rPr>
              <w:t>บาท</w:t>
            </w:r>
          </w:p>
        </w:tc>
      </w:tr>
      <w:tr w:rsidR="00305749" w:rsidRPr="00305749" w14:paraId="449CCE0D" w14:textId="77777777" w:rsidTr="006503FE">
        <w:tc>
          <w:tcPr>
            <w:tcW w:w="1737" w:type="dxa"/>
          </w:tcPr>
          <w:p w14:paraId="116E007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๒</w:t>
            </w:r>
          </w:p>
        </w:tc>
        <w:tc>
          <w:tcPr>
            <w:tcW w:w="3969" w:type="dxa"/>
          </w:tcPr>
          <w:p w14:paraId="44150563" w14:textId="77777777" w:rsidR="00305749" w:rsidRPr="00305749" w:rsidRDefault="00305749" w:rsidP="006503FE">
            <w:pPr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กระปุกออมสิน</w:t>
            </w:r>
          </w:p>
        </w:tc>
        <w:tc>
          <w:tcPr>
            <w:tcW w:w="2613" w:type="dxa"/>
          </w:tcPr>
          <w:p w14:paraId="757C823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</w:rPr>
              <w:t xml:space="preserve">1,960 </w:t>
            </w:r>
            <w:r w:rsidRPr="00305749">
              <w:rPr>
                <w:rFonts w:ascii="Angsana New" w:hAnsi="Angsana New" w:cs="Angsana New"/>
                <w:cs/>
              </w:rPr>
              <w:t>บาท</w:t>
            </w:r>
          </w:p>
        </w:tc>
      </w:tr>
      <w:tr w:rsidR="00305749" w:rsidRPr="00305749" w14:paraId="4D1DC337" w14:textId="77777777" w:rsidTr="006503FE">
        <w:tc>
          <w:tcPr>
            <w:tcW w:w="1737" w:type="dxa"/>
          </w:tcPr>
          <w:p w14:paraId="4E99A09D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3969" w:type="dxa"/>
          </w:tcPr>
          <w:p w14:paraId="76B38358" w14:textId="77777777" w:rsidR="00305749" w:rsidRPr="00305749" w:rsidRDefault="00305749" w:rsidP="006503FE">
            <w:pPr>
              <w:rPr>
                <w:rFonts w:ascii="Angsana New" w:hAnsi="Angsana New" w:cs="Angsana New"/>
              </w:rPr>
            </w:pPr>
          </w:p>
        </w:tc>
        <w:tc>
          <w:tcPr>
            <w:tcW w:w="2613" w:type="dxa"/>
          </w:tcPr>
          <w:p w14:paraId="5FC2BEC7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</w:p>
        </w:tc>
      </w:tr>
      <w:tr w:rsidR="00305749" w:rsidRPr="00305749" w14:paraId="74BE3A95" w14:textId="77777777" w:rsidTr="006503FE">
        <w:tc>
          <w:tcPr>
            <w:tcW w:w="1737" w:type="dxa"/>
          </w:tcPr>
          <w:p w14:paraId="09D6F68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3969" w:type="dxa"/>
          </w:tcPr>
          <w:p w14:paraId="16BCD2A5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</w:p>
        </w:tc>
        <w:tc>
          <w:tcPr>
            <w:tcW w:w="2613" w:type="dxa"/>
          </w:tcPr>
          <w:p w14:paraId="64E9B47E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cs/>
              </w:rPr>
            </w:pPr>
          </w:p>
        </w:tc>
      </w:tr>
      <w:tr w:rsidR="00305749" w:rsidRPr="00305749" w14:paraId="34540A68" w14:textId="77777777" w:rsidTr="006503FE">
        <w:tc>
          <w:tcPr>
            <w:tcW w:w="5706" w:type="dxa"/>
            <w:gridSpan w:val="2"/>
          </w:tcPr>
          <w:p w14:paraId="40DA6D26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2613" w:type="dxa"/>
          </w:tcPr>
          <w:p w14:paraId="169A30EF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</w:p>
        </w:tc>
      </w:tr>
    </w:tbl>
    <w:p w14:paraId="171FF97F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</w:p>
    <w:p w14:paraId="40B33C14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แหล่งที่มาของงบประมาณ</w:t>
      </w:r>
    </w:p>
    <w:p w14:paraId="371494EC" w14:textId="77777777" w:rsidR="00305749" w:rsidRPr="00305749" w:rsidRDefault="00305749" w:rsidP="00305749">
      <w:pPr>
        <w:ind w:firstLine="7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>งบสนับสนุนจากโรงเรียน  และสหกรณ์นิคมชัยบาดาล จำกัด</w:t>
      </w:r>
    </w:p>
    <w:p w14:paraId="2BA1EA6B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ปัญหา/อุปสรรค</w:t>
      </w:r>
    </w:p>
    <w:p w14:paraId="7DAAC5B0" w14:textId="77777777" w:rsidR="00305749" w:rsidRPr="00305749" w:rsidRDefault="00305749" w:rsidP="0030574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  นักเรียนบางคนไม่ค่อยฝากเงินออมทรัพย์เพราะซื้อขนมและอาหารกินในช่วงเช้า  </w:t>
      </w:r>
    </w:p>
    <w:p w14:paraId="1B6EE155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บทที่ ๓</w:t>
      </w:r>
    </w:p>
    <w:p w14:paraId="07C73F0B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วิธีการดำเนินการ</w:t>
      </w:r>
    </w:p>
    <w:p w14:paraId="01CA2F37" w14:textId="77777777" w:rsidR="00305749" w:rsidRPr="00305749" w:rsidRDefault="00305749" w:rsidP="00305749">
      <w:pPr>
        <w:pStyle w:val="ListParagraph"/>
        <w:ind w:left="108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๑</w:t>
      </w:r>
      <w:r w:rsidRPr="00305749">
        <w:rPr>
          <w:rFonts w:ascii="Angsana New" w:hAnsi="Angsana New"/>
          <w:szCs w:val="32"/>
        </w:rPr>
        <w:t>.</w:t>
      </w:r>
      <w:r w:rsidRPr="00305749">
        <w:rPr>
          <w:rFonts w:ascii="Angsana New" w:hAnsi="Angsana New"/>
          <w:szCs w:val="32"/>
          <w:cs/>
        </w:rPr>
        <w:t xml:space="preserve">  ประชุมปรึกษาหาหรือเรื่องโครงงาน</w:t>
      </w:r>
    </w:p>
    <w:p w14:paraId="4481F685" w14:textId="77777777" w:rsidR="00305749" w:rsidRPr="00305749" w:rsidRDefault="00305749" w:rsidP="00305749">
      <w:pPr>
        <w:pStyle w:val="ListParagraph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 xml:space="preserve">      ๒</w:t>
      </w:r>
      <w:r w:rsidRPr="00305749">
        <w:rPr>
          <w:rFonts w:ascii="Angsana New" w:hAnsi="Angsana New"/>
          <w:szCs w:val="32"/>
        </w:rPr>
        <w:t xml:space="preserve">. </w:t>
      </w:r>
      <w:r w:rsidRPr="00305749">
        <w:rPr>
          <w:rFonts w:ascii="Angsana New" w:hAnsi="Angsana New"/>
          <w:szCs w:val="32"/>
          <w:cs/>
        </w:rPr>
        <w:t xml:space="preserve"> เลือกประเด็นปัญหา</w:t>
      </w:r>
    </w:p>
    <w:p w14:paraId="48DB263C" w14:textId="77777777" w:rsidR="00305749" w:rsidRPr="00305749" w:rsidRDefault="00305749" w:rsidP="00305749">
      <w:pPr>
        <w:pStyle w:val="ListParagraph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 xml:space="preserve">      ๓</w:t>
      </w:r>
      <w:r w:rsidRPr="00305749">
        <w:rPr>
          <w:rFonts w:ascii="Angsana New" w:hAnsi="Angsana New"/>
          <w:szCs w:val="32"/>
        </w:rPr>
        <w:t xml:space="preserve">.  </w:t>
      </w:r>
      <w:r w:rsidRPr="00305749">
        <w:rPr>
          <w:rFonts w:ascii="Angsana New" w:hAnsi="Angsana New"/>
          <w:szCs w:val="32"/>
          <w:cs/>
        </w:rPr>
        <w:t>วิเคราะห์ปัญหา</w:t>
      </w:r>
    </w:p>
    <w:p w14:paraId="1A569514" w14:textId="77777777" w:rsidR="00305749" w:rsidRPr="00305749" w:rsidRDefault="00305749" w:rsidP="00305749">
      <w:pPr>
        <w:pStyle w:val="ListParagraph"/>
        <w:ind w:left="108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๔</w:t>
      </w:r>
      <w:r w:rsidRPr="00305749">
        <w:rPr>
          <w:rFonts w:ascii="Angsana New" w:hAnsi="Angsana New"/>
          <w:szCs w:val="32"/>
        </w:rPr>
        <w:t xml:space="preserve">. </w:t>
      </w:r>
      <w:r w:rsidRPr="00305749">
        <w:rPr>
          <w:rFonts w:ascii="Angsana New" w:hAnsi="Angsana New"/>
          <w:szCs w:val="32"/>
          <w:cs/>
        </w:rPr>
        <w:t>สรุปแนวทางแก้ปัญหา</w:t>
      </w:r>
    </w:p>
    <w:p w14:paraId="06A1EC79" w14:textId="77777777" w:rsidR="00305749" w:rsidRPr="00305749" w:rsidRDefault="00305749" w:rsidP="00305749">
      <w:pPr>
        <w:pStyle w:val="ListParagraph"/>
        <w:numPr>
          <w:ilvl w:val="0"/>
          <w:numId w:val="13"/>
        </w:numPr>
        <w:spacing w:after="200" w:line="276" w:lineRule="auto"/>
        <w:contextualSpacing w:val="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>จัดทำโครงงาน</w:t>
      </w:r>
    </w:p>
    <w:p w14:paraId="0CF98705" w14:textId="77777777" w:rsidR="00305749" w:rsidRPr="00305749" w:rsidRDefault="00305749" w:rsidP="00305749">
      <w:pPr>
        <w:pStyle w:val="ListParagraph"/>
        <w:numPr>
          <w:ilvl w:val="0"/>
          <w:numId w:val="13"/>
        </w:numPr>
        <w:spacing w:after="200" w:line="276" w:lineRule="auto"/>
        <w:contextualSpacing w:val="0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lastRenderedPageBreak/>
        <w:t>ดำเนินงาน / จัดกิจกรรม</w:t>
      </w:r>
    </w:p>
    <w:p w14:paraId="5BBD92F9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กิจกรรมที่ดำเนินการ  มีดังนี้</w:t>
      </w:r>
    </w:p>
    <w:p w14:paraId="12BC313A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 xml:space="preserve">           กิจกรรมที่ ๑ ออมทรัพย์ทุกวัน</w:t>
      </w:r>
    </w:p>
    <w:p w14:paraId="58B93E95" w14:textId="77777777" w:rsidR="00305749" w:rsidRPr="00305749" w:rsidRDefault="00305749" w:rsidP="0030574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b/>
          <w:bCs/>
          <w:cs/>
        </w:rPr>
        <w:t xml:space="preserve">              </w:t>
      </w:r>
      <w:r w:rsidRPr="00305749">
        <w:rPr>
          <w:rFonts w:ascii="Angsana New" w:hAnsi="Angsana New" w:cs="Angsana New"/>
          <w:cs/>
        </w:rPr>
        <w:t xml:space="preserve">    กิจกรรมนี้ได้จัดทำขึ้นในแต่ละชั้น  เพื่อให้นักเรียนทุกคนรู้จักการออม  โดยให้นักเรียนทุกชั้นทุกคนออมทรัพย์อย่างน้อยวันละ๑ บาทขึ้นไปทุกวัน  แล้วเก็บรวบรวมให้ครูประจำชั้น  นำไปฝากที่สหกรณ์ออมทรัพย์สหกรณ์นิคมชัยบาดาล จำกัดทุกเดือน</w:t>
      </w:r>
    </w:p>
    <w:p w14:paraId="55A2C307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 xml:space="preserve">      </w:t>
      </w:r>
      <w:r w:rsidRPr="00305749">
        <w:rPr>
          <w:rFonts w:ascii="Angsana New" w:hAnsi="Angsana New" w:cs="Angsana New"/>
          <w:b/>
          <w:bCs/>
          <w:cs/>
        </w:rPr>
        <w:tab/>
        <w:t>กิจกรรมที่ ๒ ประกวดเรียงความ</w:t>
      </w:r>
    </w:p>
    <w:p w14:paraId="6020C8C5" w14:textId="77777777" w:rsidR="00305749" w:rsidRPr="00305749" w:rsidRDefault="00305749" w:rsidP="0030574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 นักเรียนเขียนเรียงความเกี่ยวกับการออม  ภาคเรียนละ ๑ ครั้ง  เพื่อให้นักเรียนนำแนวความคิด ไปใช้ให้เกิดประโยชน์กับตนเองและผู้อื่น</w:t>
      </w:r>
      <w:r w:rsidRPr="00305749">
        <w:rPr>
          <w:rFonts w:ascii="Angsana New" w:hAnsi="Angsana New" w:cs="Angsana New"/>
        </w:rPr>
        <w:t xml:space="preserve">  </w:t>
      </w:r>
    </w:p>
    <w:p w14:paraId="64C3169D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 xml:space="preserve">  </w:t>
      </w:r>
      <w:r w:rsidRPr="00305749">
        <w:rPr>
          <w:rFonts w:ascii="Angsana New" w:hAnsi="Angsana New" w:cs="Angsana New"/>
          <w:b/>
          <w:bCs/>
          <w:cs/>
        </w:rPr>
        <w:tab/>
        <w:t>กิจกรรมที่ ๓ ประกวดวาดภาพประกอบการออม</w:t>
      </w:r>
    </w:p>
    <w:p w14:paraId="2B477834" w14:textId="77777777" w:rsidR="00305749" w:rsidRPr="00305749" w:rsidRDefault="00305749" w:rsidP="00305749">
      <w:pPr>
        <w:ind w:firstLine="7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>นักเรียนวาดภาพประกอบการออม  ภาคเรียนละ ๑ ครั้ง  เพื่อให้นักเรียนได้ใช้ความคิดสร้างสรรค์ และนำแนวความคิดความรู้เกี่ยวกับการออม ไปใช้ให้เกิดประโยชน์กับตนเองและผู้อื่น</w:t>
      </w:r>
      <w:r w:rsidRPr="00305749">
        <w:rPr>
          <w:rFonts w:ascii="Angsana New" w:hAnsi="Angsana New" w:cs="Angsana New"/>
        </w:rPr>
        <w:t xml:space="preserve">  </w:t>
      </w:r>
    </w:p>
    <w:p w14:paraId="6FDB1D55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 xml:space="preserve">              กิจกรรมที่  ๔ สรุป/เผยแพร่</w:t>
      </w:r>
    </w:p>
    <w:p w14:paraId="440139CB" w14:textId="77777777" w:rsidR="00305749" w:rsidRPr="00305749" w:rsidRDefault="00305749" w:rsidP="0030574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เขียนรายงานสรุปการปฏิบัติโครงงานและเผยแพร่</w:t>
      </w:r>
    </w:p>
    <w:p w14:paraId="7E12FA95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ปฏิทินการดำเนินงาน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0"/>
        <w:gridCol w:w="598"/>
        <w:gridCol w:w="567"/>
        <w:gridCol w:w="644"/>
        <w:gridCol w:w="590"/>
        <w:gridCol w:w="559"/>
        <w:gridCol w:w="578"/>
        <w:gridCol w:w="580"/>
        <w:gridCol w:w="571"/>
        <w:gridCol w:w="680"/>
        <w:gridCol w:w="683"/>
        <w:gridCol w:w="788"/>
      </w:tblGrid>
      <w:tr w:rsidR="00305749" w:rsidRPr="00305749" w14:paraId="0C2A32CB" w14:textId="77777777" w:rsidTr="006503FE">
        <w:tc>
          <w:tcPr>
            <w:tcW w:w="2510" w:type="dxa"/>
          </w:tcPr>
          <w:p w14:paraId="39241E2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กิจกรรม</w:t>
            </w:r>
          </w:p>
        </w:tc>
        <w:tc>
          <w:tcPr>
            <w:tcW w:w="598" w:type="dxa"/>
          </w:tcPr>
          <w:p w14:paraId="39A60ACC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พ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ค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567" w:type="dxa"/>
          </w:tcPr>
          <w:p w14:paraId="31F91046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มิ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ย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644" w:type="dxa"/>
          </w:tcPr>
          <w:p w14:paraId="3AF210F1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ก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ค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590" w:type="dxa"/>
          </w:tcPr>
          <w:p w14:paraId="7380BA46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ส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ค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559" w:type="dxa"/>
          </w:tcPr>
          <w:p w14:paraId="2C770FA2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ก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ย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578" w:type="dxa"/>
          </w:tcPr>
          <w:p w14:paraId="6E9F8B9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ต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ค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580" w:type="dxa"/>
          </w:tcPr>
          <w:p w14:paraId="79BB4CF0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พ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ย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571" w:type="dxa"/>
          </w:tcPr>
          <w:p w14:paraId="218383CF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ธ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ค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680" w:type="dxa"/>
          </w:tcPr>
          <w:p w14:paraId="4D644FF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ม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ค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683" w:type="dxa"/>
          </w:tcPr>
          <w:p w14:paraId="1C5CF101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ก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พ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  <w:tc>
          <w:tcPr>
            <w:tcW w:w="788" w:type="dxa"/>
          </w:tcPr>
          <w:p w14:paraId="34967C4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</w:rPr>
            </w:pPr>
            <w:r w:rsidRPr="00305749">
              <w:rPr>
                <w:rFonts w:ascii="Angsana New" w:hAnsi="Angsana New" w:cs="Angsana New"/>
                <w:cs/>
              </w:rPr>
              <w:t>มี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ค</w:t>
            </w:r>
            <w:r w:rsidRPr="00305749">
              <w:rPr>
                <w:rFonts w:ascii="Angsana New" w:hAnsi="Angsana New" w:cs="Angsana New"/>
              </w:rPr>
              <w:t>.</w:t>
            </w:r>
          </w:p>
        </w:tc>
      </w:tr>
      <w:tr w:rsidR="00305749" w:rsidRPr="00305749" w14:paraId="10399269" w14:textId="77777777" w:rsidTr="006503FE">
        <w:tc>
          <w:tcPr>
            <w:tcW w:w="2510" w:type="dxa"/>
          </w:tcPr>
          <w:p w14:paraId="49EB5369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>๑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 xml:space="preserve">  ประชุมปรึกษาหารือ</w:t>
            </w:r>
          </w:p>
        </w:tc>
        <w:tc>
          <w:tcPr>
            <w:tcW w:w="598" w:type="dxa"/>
          </w:tcPr>
          <w:p w14:paraId="63EBCFCA" w14:textId="77777777" w:rsidR="00305749" w:rsidRPr="00305749" w:rsidRDefault="00305749" w:rsidP="006503FE">
            <w:pPr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</w:rPr>
              <w:t xml:space="preserve">        </w:t>
            </w:r>
          </w:p>
        </w:tc>
        <w:tc>
          <w:tcPr>
            <w:tcW w:w="567" w:type="dxa"/>
          </w:tcPr>
          <w:p w14:paraId="688F60C1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5F7FCD4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90" w:type="dxa"/>
          </w:tcPr>
          <w:p w14:paraId="44F36F6B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4A06260D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68EE93D1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23A9A3A0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1743A53" wp14:editId="42EE674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292100</wp:posOffset>
                      </wp:positionV>
                      <wp:extent cx="276225" cy="0"/>
                      <wp:effectExtent l="0" t="0" r="3175" b="0"/>
                      <wp:wrapNone/>
                      <wp:docPr id="1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CFB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0" o:spid="_x0000_s1026" type="#_x0000_t32" style="position:absolute;margin-left:-3pt;margin-top:23pt;width:21.7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1" w:type="dxa"/>
          </w:tcPr>
          <w:p w14:paraId="3DF6FDC7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0" w:type="dxa"/>
          </w:tcPr>
          <w:p w14:paraId="47728E2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3" w:type="dxa"/>
          </w:tcPr>
          <w:p w14:paraId="10C4B70E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65AF46BC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</w:tr>
      <w:tr w:rsidR="00305749" w:rsidRPr="00305749" w14:paraId="7249F7B0" w14:textId="77777777" w:rsidTr="006503FE">
        <w:tc>
          <w:tcPr>
            <w:tcW w:w="2510" w:type="dxa"/>
          </w:tcPr>
          <w:p w14:paraId="0BB28024" w14:textId="77777777" w:rsidR="00305749" w:rsidRPr="00305749" w:rsidRDefault="00305749" w:rsidP="006503FE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>๒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 xml:space="preserve"> เลือกประเด็นปัญหา</w:t>
            </w:r>
          </w:p>
        </w:tc>
        <w:tc>
          <w:tcPr>
            <w:tcW w:w="598" w:type="dxa"/>
          </w:tcPr>
          <w:p w14:paraId="59EAAF2E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67" w:type="dxa"/>
          </w:tcPr>
          <w:p w14:paraId="1B4F6A34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50AA155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90" w:type="dxa"/>
          </w:tcPr>
          <w:p w14:paraId="2801C39C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66BA0E10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0ABA6637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2BEFFCC3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EFDFD6B" wp14:editId="00EFC2C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255905</wp:posOffset>
                      </wp:positionV>
                      <wp:extent cx="276225" cy="635"/>
                      <wp:effectExtent l="0" t="0" r="0" b="0"/>
                      <wp:wrapNone/>
                      <wp:docPr id="1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6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B7201" id="AutoShape 71" o:spid="_x0000_s1026" type="#_x0000_t32" style="position:absolute;margin-left:-3pt;margin-top:20.15pt;width:21.75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1" w:type="dxa"/>
          </w:tcPr>
          <w:p w14:paraId="30C081D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0" w:type="dxa"/>
          </w:tcPr>
          <w:p w14:paraId="64419CAC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3" w:type="dxa"/>
          </w:tcPr>
          <w:p w14:paraId="44245996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418DA6EF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</w:tr>
      <w:tr w:rsidR="00305749" w:rsidRPr="00305749" w14:paraId="149E08D9" w14:textId="77777777" w:rsidTr="006503FE">
        <w:tc>
          <w:tcPr>
            <w:tcW w:w="2510" w:type="dxa"/>
          </w:tcPr>
          <w:p w14:paraId="1AB0051D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>๓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 xml:space="preserve"> วิเคราะห์ปัญหา</w:t>
            </w:r>
          </w:p>
        </w:tc>
        <w:tc>
          <w:tcPr>
            <w:tcW w:w="598" w:type="dxa"/>
          </w:tcPr>
          <w:p w14:paraId="6DC0EBD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67" w:type="dxa"/>
          </w:tcPr>
          <w:p w14:paraId="1D24B42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2420319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90" w:type="dxa"/>
          </w:tcPr>
          <w:p w14:paraId="021AECD0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5DFB863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15588443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7FD6C31F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910C62F" wp14:editId="638FA3C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246380</wp:posOffset>
                      </wp:positionV>
                      <wp:extent cx="276225" cy="635"/>
                      <wp:effectExtent l="0" t="0" r="0" b="0"/>
                      <wp:wrapNone/>
                      <wp:docPr id="1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6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C7B28" id="AutoShape 72" o:spid="_x0000_s1026" type="#_x0000_t32" style="position:absolute;margin-left:-3pt;margin-top:19.4pt;width:21.75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1" w:type="dxa"/>
          </w:tcPr>
          <w:p w14:paraId="6D0872B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0" w:type="dxa"/>
          </w:tcPr>
          <w:p w14:paraId="782603C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3" w:type="dxa"/>
          </w:tcPr>
          <w:p w14:paraId="656C3B77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0432316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</w:tr>
      <w:tr w:rsidR="00305749" w:rsidRPr="00305749" w14:paraId="266622E5" w14:textId="77777777" w:rsidTr="006503FE">
        <w:tc>
          <w:tcPr>
            <w:tcW w:w="2510" w:type="dxa"/>
          </w:tcPr>
          <w:p w14:paraId="0DC62ACD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>๔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 xml:space="preserve"> สรุปแนวทางแก้ปัญหา</w:t>
            </w:r>
          </w:p>
        </w:tc>
        <w:tc>
          <w:tcPr>
            <w:tcW w:w="598" w:type="dxa"/>
          </w:tcPr>
          <w:p w14:paraId="0664B64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67" w:type="dxa"/>
          </w:tcPr>
          <w:p w14:paraId="60B1269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0722718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90" w:type="dxa"/>
          </w:tcPr>
          <w:p w14:paraId="4F6A3FD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3A20790B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0AD07597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7A3BC61E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88B2988" wp14:editId="2DC4F79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227330</wp:posOffset>
                      </wp:positionV>
                      <wp:extent cx="334645" cy="635"/>
                      <wp:effectExtent l="0" t="0" r="0" b="0"/>
                      <wp:wrapNone/>
                      <wp:docPr id="1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346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66950" id="AutoShape 73" o:spid="_x0000_s1026" type="#_x0000_t32" style="position:absolute;margin-left:-3pt;margin-top:17.9pt;width:26.3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1" w:type="dxa"/>
          </w:tcPr>
          <w:p w14:paraId="622C69CD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0" w:type="dxa"/>
          </w:tcPr>
          <w:p w14:paraId="5CE3D5E2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3" w:type="dxa"/>
          </w:tcPr>
          <w:p w14:paraId="2B9114F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77DE4E13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</w:tr>
      <w:tr w:rsidR="00305749" w:rsidRPr="00305749" w14:paraId="1D5636A8" w14:textId="77777777" w:rsidTr="006503FE">
        <w:tc>
          <w:tcPr>
            <w:tcW w:w="2510" w:type="dxa"/>
          </w:tcPr>
          <w:p w14:paraId="37556590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>๕</w:t>
            </w:r>
            <w:r w:rsidRPr="00305749">
              <w:rPr>
                <w:rFonts w:ascii="Angsana New" w:hAnsi="Angsana New" w:cs="Angsana New"/>
              </w:rPr>
              <w:t xml:space="preserve">. </w:t>
            </w:r>
            <w:r w:rsidRPr="00305749">
              <w:rPr>
                <w:rFonts w:ascii="Angsana New" w:hAnsi="Angsana New" w:cs="Angsana New"/>
                <w:cs/>
              </w:rPr>
              <w:t>เสนอโครงร่าง</w:t>
            </w:r>
          </w:p>
        </w:tc>
        <w:tc>
          <w:tcPr>
            <w:tcW w:w="598" w:type="dxa"/>
          </w:tcPr>
          <w:p w14:paraId="62260BE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67" w:type="dxa"/>
          </w:tcPr>
          <w:p w14:paraId="68A32E13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572B7F9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90" w:type="dxa"/>
          </w:tcPr>
          <w:p w14:paraId="3ACACB40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10E438B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1E60452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6E49DB5B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1" w:type="dxa"/>
          </w:tcPr>
          <w:p w14:paraId="22712B5F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85A08C8" wp14:editId="310FC6B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225425</wp:posOffset>
                      </wp:positionV>
                      <wp:extent cx="361950" cy="635"/>
                      <wp:effectExtent l="0" t="0" r="0" b="0"/>
                      <wp:wrapNone/>
                      <wp:docPr id="10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61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808FF" id="AutoShape 74" o:spid="_x0000_s1026" type="#_x0000_t32" style="position:absolute;margin-left:-5.65pt;margin-top:17.75pt;width:28.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6A9991FB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3" w:type="dxa"/>
          </w:tcPr>
          <w:p w14:paraId="20824C6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41BA262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</w:tr>
      <w:tr w:rsidR="00305749" w:rsidRPr="00305749" w14:paraId="66EF6E93" w14:textId="77777777" w:rsidTr="006503FE">
        <w:tc>
          <w:tcPr>
            <w:tcW w:w="2510" w:type="dxa"/>
          </w:tcPr>
          <w:p w14:paraId="0F7B7D03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>๖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 xml:space="preserve"> ดำเนินงาน</w:t>
            </w:r>
          </w:p>
        </w:tc>
        <w:tc>
          <w:tcPr>
            <w:tcW w:w="598" w:type="dxa"/>
          </w:tcPr>
          <w:p w14:paraId="0F77957D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546F6E1" wp14:editId="4E79E98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259080</wp:posOffset>
                      </wp:positionV>
                      <wp:extent cx="2166620" cy="0"/>
                      <wp:effectExtent l="0" t="0" r="5080" b="0"/>
                      <wp:wrapNone/>
                      <wp:docPr id="9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6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3A7E6" id="AutoShape 75" o:spid="_x0000_s1026" type="#_x0000_t32" style="position:absolute;margin-left:-4.3pt;margin-top:20.4pt;width:170.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9AE9521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399C0016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90" w:type="dxa"/>
          </w:tcPr>
          <w:p w14:paraId="30BC1174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39F6513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3996FFD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70E2299B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1" w:type="dxa"/>
          </w:tcPr>
          <w:p w14:paraId="2F63103A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5FFFCEA" wp14:editId="38966AEF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259080</wp:posOffset>
                      </wp:positionV>
                      <wp:extent cx="1313180" cy="0"/>
                      <wp:effectExtent l="0" t="0" r="0" b="0"/>
                      <wp:wrapNone/>
                      <wp:docPr id="8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13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38C70" id="AutoShape 93" o:spid="_x0000_s1026" type="#_x0000_t32" style="position:absolute;margin-left:22.85pt;margin-top:20.4pt;width:103.4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067250B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3" w:type="dxa"/>
          </w:tcPr>
          <w:p w14:paraId="6A8F7FE7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1E2AB1B0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</w:tr>
      <w:tr w:rsidR="00305749" w:rsidRPr="00305749" w14:paraId="33BF58F9" w14:textId="77777777" w:rsidTr="006503FE">
        <w:tc>
          <w:tcPr>
            <w:tcW w:w="2510" w:type="dxa"/>
          </w:tcPr>
          <w:p w14:paraId="0A71DBBE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 xml:space="preserve">  ๖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๑ กิจกรรมออมทุกวัน</w:t>
            </w:r>
          </w:p>
        </w:tc>
        <w:tc>
          <w:tcPr>
            <w:tcW w:w="598" w:type="dxa"/>
          </w:tcPr>
          <w:p w14:paraId="4D07AF6F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D912910" wp14:editId="44E14DA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257175</wp:posOffset>
                      </wp:positionV>
                      <wp:extent cx="4271645" cy="635"/>
                      <wp:effectExtent l="0" t="0" r="0" b="0"/>
                      <wp:wrapNone/>
                      <wp:docPr id="7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2716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05175" id="AutoShape 76" o:spid="_x0000_s1026" type="#_x0000_t32" style="position:absolute;margin-left:-4.3pt;margin-top:20.25pt;width:336.3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AE223FE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108BABFB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90" w:type="dxa"/>
          </w:tcPr>
          <w:p w14:paraId="59517474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24ED6FCB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43E67691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7B5F7EE0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1" w:type="dxa"/>
          </w:tcPr>
          <w:p w14:paraId="19934E4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0" w:type="dxa"/>
          </w:tcPr>
          <w:p w14:paraId="432F2A8D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3" w:type="dxa"/>
          </w:tcPr>
          <w:p w14:paraId="03802982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66C5223D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</w:tr>
      <w:tr w:rsidR="00305749" w:rsidRPr="00305749" w14:paraId="6C0F17F2" w14:textId="77777777" w:rsidTr="006503FE">
        <w:tc>
          <w:tcPr>
            <w:tcW w:w="2510" w:type="dxa"/>
          </w:tcPr>
          <w:p w14:paraId="4EC527FD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 xml:space="preserve">  ๖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๒ กิจกรรมประกวดเรียงความ</w:t>
            </w:r>
          </w:p>
        </w:tc>
        <w:tc>
          <w:tcPr>
            <w:tcW w:w="598" w:type="dxa"/>
          </w:tcPr>
          <w:p w14:paraId="7C9C0573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26C45C0" wp14:editId="5EBCA0ED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351790</wp:posOffset>
                      </wp:positionV>
                      <wp:extent cx="393700" cy="0"/>
                      <wp:effectExtent l="0" t="0" r="0" b="0"/>
                      <wp:wrapNone/>
                      <wp:docPr id="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9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87B60" id="AutoShape 77" o:spid="_x0000_s1026" type="#_x0000_t32" style="position:absolute;margin-left:22.2pt;margin-top:27.7pt;width:31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88A063D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321E1692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769D8F" wp14:editId="32873B4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1037590</wp:posOffset>
                      </wp:positionV>
                      <wp:extent cx="393700" cy="0"/>
                      <wp:effectExtent l="0" t="0" r="0" b="0"/>
                      <wp:wrapNone/>
                      <wp:docPr id="5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9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59373" id="AutoShape 79" o:spid="_x0000_s1026" type="#_x0000_t32" style="position:absolute;margin-left:-5.05pt;margin-top:81.7pt;width:3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90" w:type="dxa"/>
          </w:tcPr>
          <w:p w14:paraId="4754B2A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1756CC26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77E27D9B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46F99F2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1" w:type="dxa"/>
          </w:tcPr>
          <w:p w14:paraId="715BF1D6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FA2C2D" wp14:editId="007D66D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1036320</wp:posOffset>
                      </wp:positionV>
                      <wp:extent cx="352425" cy="1270"/>
                      <wp:effectExtent l="0" t="0" r="3175" b="11430"/>
                      <wp:wrapNone/>
                      <wp:docPr id="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5242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A5937" id="AutoShape 80" o:spid="_x0000_s1026" type="#_x0000_t32" style="position:absolute;margin-left:-4.9pt;margin-top:81.6pt;width:27.75pt;height: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6F5987F0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5DFB559" wp14:editId="523D16B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351790</wp:posOffset>
                      </wp:positionV>
                      <wp:extent cx="352425" cy="1270"/>
                      <wp:effectExtent l="0" t="0" r="3175" b="11430"/>
                      <wp:wrapNone/>
                      <wp:docPr id="3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5242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9D9ED" id="AutoShape 78" o:spid="_x0000_s1026" type="#_x0000_t32" style="position:absolute;margin-left:-1.2pt;margin-top:27.7pt;width:27.75pt;height: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83" w:type="dxa"/>
          </w:tcPr>
          <w:p w14:paraId="58C1034A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7FA8068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</w:tr>
      <w:tr w:rsidR="00305749" w:rsidRPr="00305749" w14:paraId="65A0B609" w14:textId="77777777" w:rsidTr="006503FE">
        <w:tc>
          <w:tcPr>
            <w:tcW w:w="2510" w:type="dxa"/>
          </w:tcPr>
          <w:p w14:paraId="1A169408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 xml:space="preserve"> ๖</w:t>
            </w:r>
            <w:r w:rsidRPr="00305749">
              <w:rPr>
                <w:rFonts w:ascii="Angsana New" w:hAnsi="Angsana New" w:cs="Angsana New"/>
              </w:rPr>
              <w:t>.</w:t>
            </w:r>
            <w:r w:rsidRPr="00305749">
              <w:rPr>
                <w:rFonts w:ascii="Angsana New" w:hAnsi="Angsana New" w:cs="Angsana New"/>
                <w:cs/>
              </w:rPr>
              <w:t>๓กิจกรรมประกวดวาดภาพประกอบการออม</w:t>
            </w:r>
          </w:p>
        </w:tc>
        <w:tc>
          <w:tcPr>
            <w:tcW w:w="598" w:type="dxa"/>
          </w:tcPr>
          <w:p w14:paraId="6F39A6C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67" w:type="dxa"/>
          </w:tcPr>
          <w:p w14:paraId="11C0497C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18CFD33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90" w:type="dxa"/>
          </w:tcPr>
          <w:p w14:paraId="77E6D58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6D9A48C6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52E6BEB4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792ED31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1" w:type="dxa"/>
          </w:tcPr>
          <w:p w14:paraId="1464C8B7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0" w:type="dxa"/>
          </w:tcPr>
          <w:p w14:paraId="7974C02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3" w:type="dxa"/>
          </w:tcPr>
          <w:p w14:paraId="0EFCE121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165568C3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</w:tr>
      <w:tr w:rsidR="00305749" w:rsidRPr="00305749" w14:paraId="14AFC6FD" w14:textId="77777777" w:rsidTr="006503FE">
        <w:tc>
          <w:tcPr>
            <w:tcW w:w="2510" w:type="dxa"/>
          </w:tcPr>
          <w:p w14:paraId="6174761F" w14:textId="77777777" w:rsidR="00305749" w:rsidRPr="00305749" w:rsidRDefault="00305749" w:rsidP="006503FE">
            <w:pPr>
              <w:rPr>
                <w:rFonts w:ascii="Angsana New" w:hAnsi="Angsana New" w:cs="Angsana New"/>
                <w:cs/>
              </w:rPr>
            </w:pPr>
            <w:r w:rsidRPr="00305749">
              <w:rPr>
                <w:rFonts w:ascii="Angsana New" w:hAnsi="Angsana New" w:cs="Angsana New"/>
                <w:cs/>
              </w:rPr>
              <w:t>๗</w:t>
            </w:r>
            <w:r w:rsidRPr="00305749">
              <w:rPr>
                <w:rFonts w:ascii="Angsana New" w:hAnsi="Angsana New" w:cs="Angsana New"/>
              </w:rPr>
              <w:t xml:space="preserve">. </w:t>
            </w:r>
            <w:r w:rsidRPr="00305749">
              <w:rPr>
                <w:rFonts w:ascii="Angsana New" w:hAnsi="Angsana New" w:cs="Angsana New"/>
                <w:cs/>
              </w:rPr>
              <w:t>สรุป/เผยแพร่โครงงาน</w:t>
            </w:r>
          </w:p>
        </w:tc>
        <w:tc>
          <w:tcPr>
            <w:tcW w:w="598" w:type="dxa"/>
          </w:tcPr>
          <w:p w14:paraId="4BE470F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67" w:type="dxa"/>
          </w:tcPr>
          <w:p w14:paraId="15CE3DD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44" w:type="dxa"/>
          </w:tcPr>
          <w:p w14:paraId="24277551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90" w:type="dxa"/>
          </w:tcPr>
          <w:p w14:paraId="18CC62D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59" w:type="dxa"/>
          </w:tcPr>
          <w:p w14:paraId="73F8B7B5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8" w:type="dxa"/>
          </w:tcPr>
          <w:p w14:paraId="27AC8049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80" w:type="dxa"/>
          </w:tcPr>
          <w:p w14:paraId="1FC228CB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571" w:type="dxa"/>
          </w:tcPr>
          <w:p w14:paraId="76A3B707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0" w:type="dxa"/>
          </w:tcPr>
          <w:p w14:paraId="01B18C18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683" w:type="dxa"/>
          </w:tcPr>
          <w:p w14:paraId="135834A3" w14:textId="77777777" w:rsidR="00305749" w:rsidRPr="00305749" w:rsidRDefault="00305749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</w:p>
        </w:tc>
        <w:tc>
          <w:tcPr>
            <w:tcW w:w="788" w:type="dxa"/>
          </w:tcPr>
          <w:p w14:paraId="39E8025F" w14:textId="77777777" w:rsidR="00305749" w:rsidRPr="00305749" w:rsidRDefault="00BB2DDF" w:rsidP="006503FE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 w:rsidRPr="00305749">
              <w:rPr>
                <w:rFonts w:ascii="Angsana New" w:hAnsi="Angsana New" w:cs="Angsan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9D2155" wp14:editId="03146BD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225425</wp:posOffset>
                      </wp:positionV>
                      <wp:extent cx="443230" cy="0"/>
                      <wp:effectExtent l="0" t="0" r="1270" b="0"/>
                      <wp:wrapNone/>
                      <wp:docPr id="2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43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4C9BE" id="AutoShape 81" o:spid="_x0000_s1026" type="#_x0000_t32" style="position:absolute;margin-left:-5.35pt;margin-top:17.75pt;width:34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&#13;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14:paraId="36718E89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</w:p>
    <w:p w14:paraId="3D75E135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</w:p>
    <w:p w14:paraId="6E4D7402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</w:p>
    <w:p w14:paraId="2C68750D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</w:p>
    <w:p w14:paraId="3E5F452C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</w:p>
    <w:p w14:paraId="67ED6D77" w14:textId="77777777" w:rsidR="00305749" w:rsidRDefault="00305749" w:rsidP="00305749">
      <w:pPr>
        <w:rPr>
          <w:rFonts w:ascii="Angsana New" w:hAnsi="Angsana New" w:cs="Angsana New" w:hint="cs"/>
          <w:b/>
          <w:bCs/>
        </w:rPr>
      </w:pPr>
    </w:p>
    <w:p w14:paraId="1A8D6F2F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</w:p>
    <w:p w14:paraId="3EEF28B4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บทที่ ๔</w:t>
      </w:r>
    </w:p>
    <w:p w14:paraId="77F957EE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การศึกษาวิเคราะห์</w:t>
      </w:r>
    </w:p>
    <w:p w14:paraId="33AF3DCC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ปัญหาและสาเหตุ</w:t>
      </w:r>
    </w:p>
    <w:p w14:paraId="64E28A28" w14:textId="77777777" w:rsidR="00305749" w:rsidRPr="00305749" w:rsidRDefault="00305749" w:rsidP="00305749">
      <w:pPr>
        <w:ind w:firstLine="720"/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>สภาพปัจจุบันนี้  ผู้คนส่วนใหญ่ต่างใช้จ่ายอย่างฟุ่มเฟื่อย  ไม่รู้จักประหยัด  อดออม  และที่เกิดขึ้นกับนักเรียนคือ  นักเรียนนำเงินมาโรงเรียนเกินความจำเป็น  และซื้อสิ่งที่ไม่จำเป็นหลายครั้งทำให้ผู้ปกครองเสียค่าใช้จ่ายให้กับนักเรียนแต่ละคนมาก  แต่ถ้ารู้จักประหยัดอดออม  เงินออม  สามารถนำไปซื้ออุปกรณ์การเรียนได้แทนที่ผู้ปกครองจะต้องเสียค่าใช้จ่ายมาก  จะทำให้ค่าใช้จ่ายของผู้ปกครองลดลง</w:t>
      </w:r>
      <w:r w:rsidRPr="00305749">
        <w:rPr>
          <w:rFonts w:ascii="Angsana New" w:hAnsi="Angsana New" w:cs="Angsana New"/>
        </w:rPr>
        <w:t xml:space="preserve"> </w:t>
      </w:r>
      <w:r w:rsidRPr="00305749">
        <w:rPr>
          <w:rFonts w:ascii="Angsana New" w:hAnsi="Angsana New" w:cs="Angsana New"/>
          <w:cs/>
        </w:rPr>
        <w:t>การรู้จักประหยัดโดยการใช้จ่ายในสิ่งที่จำเป็นและเหมาะสมกับสภาพตนเองและครอบครัว  รวมทั้งการรู้จักเก็บออมจะทำให้ชีวิตในอนาคต  มีความมั่นคง  มีความสุข</w:t>
      </w:r>
      <w:r w:rsidRPr="00305749">
        <w:rPr>
          <w:rFonts w:ascii="Angsana New" w:hAnsi="Angsana New" w:cs="Angsana New"/>
        </w:rPr>
        <w:t xml:space="preserve">  </w:t>
      </w:r>
      <w:r w:rsidRPr="00305749">
        <w:rPr>
          <w:rFonts w:ascii="Angsana New" w:hAnsi="Angsana New" w:cs="Angsana New"/>
          <w:cs/>
        </w:rPr>
        <w:t>เพราะฉะนั้นทุกคนควรเก็บออม</w:t>
      </w:r>
    </w:p>
    <w:p w14:paraId="61DB1292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เป้าหมาย</w:t>
      </w:r>
    </w:p>
    <w:p w14:paraId="2C64566A" w14:textId="77777777" w:rsidR="00305749" w:rsidRPr="00305749" w:rsidRDefault="00305749" w:rsidP="00305749">
      <w:pPr>
        <w:ind w:firstLine="7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b/>
          <w:bCs/>
          <w:cs/>
        </w:rPr>
        <w:t xml:space="preserve">เชิงปริมาณ   </w:t>
      </w:r>
      <w:r w:rsidRPr="00305749">
        <w:rPr>
          <w:rFonts w:ascii="Angsana New" w:hAnsi="Angsana New" w:cs="Angsana New"/>
          <w:b/>
          <w:bCs/>
        </w:rPr>
        <w:t>:</w:t>
      </w:r>
      <w:r w:rsidRPr="00305749">
        <w:rPr>
          <w:rFonts w:ascii="Angsana New" w:hAnsi="Angsana New" w:cs="Angsana New"/>
          <w:b/>
          <w:bCs/>
          <w:cs/>
        </w:rPr>
        <w:t xml:space="preserve"> </w:t>
      </w:r>
      <w:r w:rsidRPr="00305749">
        <w:rPr>
          <w:rFonts w:ascii="Angsana New" w:hAnsi="Angsana New" w:cs="Angsana New"/>
          <w:cs/>
        </w:rPr>
        <w:t xml:space="preserve"> นักเรียนชั้นอนุบาลปีที่ ๑-ประถมศึกษาปีที่  ๖ จำนวน  ๙๘  คน</w:t>
      </w:r>
    </w:p>
    <w:p w14:paraId="2053DF26" w14:textId="77777777" w:rsidR="00305749" w:rsidRPr="00305749" w:rsidRDefault="00305749" w:rsidP="00305749">
      <w:pPr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</w:rPr>
        <w:t xml:space="preserve"> </w:t>
      </w:r>
      <w:r w:rsidRPr="00305749">
        <w:rPr>
          <w:rFonts w:ascii="Angsana New" w:hAnsi="Angsana New" w:cs="Angsana New"/>
          <w:cs/>
        </w:rPr>
        <w:t>มีคุณลักษณะที่พึงประสงค์ร้อยละ  ๘๐</w:t>
      </w:r>
    </w:p>
    <w:p w14:paraId="4CA488F3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</w:rPr>
        <w:tab/>
      </w:r>
      <w:r w:rsidRPr="00305749">
        <w:rPr>
          <w:rFonts w:ascii="Angsana New" w:hAnsi="Angsana New" w:cs="Angsana New"/>
          <w:b/>
          <w:bCs/>
          <w:cs/>
        </w:rPr>
        <w:t xml:space="preserve">เชิงคุณภาพ </w:t>
      </w:r>
      <w:r w:rsidRPr="00305749">
        <w:rPr>
          <w:rFonts w:ascii="Angsana New" w:hAnsi="Angsana New" w:cs="Angsana New"/>
          <w:b/>
          <w:bCs/>
        </w:rPr>
        <w:t xml:space="preserve">: </w:t>
      </w:r>
    </w:p>
    <w:p w14:paraId="5F26AB71" w14:textId="77777777" w:rsidR="00305749" w:rsidRPr="00305749" w:rsidRDefault="00305749" w:rsidP="00305749">
      <w:pPr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b/>
          <w:bCs/>
        </w:rPr>
        <w:tab/>
      </w:r>
      <w:r w:rsidRPr="00305749">
        <w:rPr>
          <w:rFonts w:ascii="Angsana New" w:hAnsi="Angsana New" w:cs="Angsana New"/>
        </w:rPr>
        <w:t xml:space="preserve">    </w:t>
      </w:r>
      <w:r w:rsidRPr="00305749">
        <w:rPr>
          <w:rFonts w:ascii="Angsana New" w:hAnsi="Angsana New" w:cs="Angsana New"/>
          <w:cs/>
        </w:rPr>
        <w:t>๑. นักเรียนรู้จักออมทรัพย์</w:t>
      </w:r>
    </w:p>
    <w:p w14:paraId="698BEDBB" w14:textId="77777777" w:rsidR="00305749" w:rsidRPr="00305749" w:rsidRDefault="00305749" w:rsidP="0030574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ab/>
        <w:t xml:space="preserve">    ๒. นักเรียนมีระเบียบวินัยในการใช้จ่าย  และเห็นคุณค่าของเงิน</w:t>
      </w:r>
    </w:p>
    <w:p w14:paraId="382C1D6A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หลักการและหลักธรรมที่นำมาใช้</w:t>
      </w:r>
    </w:p>
    <w:p w14:paraId="0F71365D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 xml:space="preserve">            หลักธรรม     </w:t>
      </w:r>
      <w:r w:rsidRPr="00305749">
        <w:rPr>
          <w:rFonts w:ascii="Angsana New" w:hAnsi="Angsana New" w:cs="Angsana New"/>
          <w:cs/>
        </w:rPr>
        <w:t>การออม  การประหยัด  การมีวินัย</w:t>
      </w:r>
    </w:p>
    <w:p w14:paraId="053F52DF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พระบรมราโชวาทที่นำมาใช้</w:t>
      </w:r>
    </w:p>
    <w:p w14:paraId="695AFA9E" w14:textId="77777777" w:rsidR="00305749" w:rsidRPr="00305749" w:rsidRDefault="00305749" w:rsidP="0030574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</w:rPr>
        <w:t xml:space="preserve">              </w:t>
      </w:r>
      <w:r w:rsidRPr="00305749">
        <w:rPr>
          <w:rFonts w:ascii="Angsana New" w:hAnsi="Angsana New" w:cs="Angsana New"/>
        </w:rPr>
        <w:tab/>
        <w:t>“</w:t>
      </w:r>
      <w:r w:rsidRPr="00305749">
        <w:rPr>
          <w:rFonts w:ascii="Angsana New" w:hAnsi="Angsana New" w:cs="Angsana New"/>
          <w:cs/>
        </w:rPr>
        <w:t xml:space="preserve">การออมการใช้จ่ายอย่างประหยัดนั้น จะเป็นหลักประกันความสมบรูณ์พูนสุขของผู้ประหยัด อดออมเองและครอบครัว ช่วยป้องกันความขาดแคลนในวันข้างหน้า การประหยัดอดออมดังกล่าวนี้ จะมีผลดี </w:t>
      </w:r>
      <w:proofErr w:type="gramStart"/>
      <w:r w:rsidRPr="00305749">
        <w:rPr>
          <w:rFonts w:ascii="Angsana New" w:hAnsi="Angsana New" w:cs="Angsana New"/>
          <w:cs/>
        </w:rPr>
        <w:t>ไม่เฉพาะแก่ผู้ที่ประหยัดเท่านั้นยังเป็นประโยชน์แก่ประเทศชาติด้วย ”</w:t>
      </w:r>
      <w:proofErr w:type="gramEnd"/>
    </w:p>
    <w:p w14:paraId="624D75C9" w14:textId="77777777" w:rsidR="00305749" w:rsidRPr="00305749" w:rsidRDefault="00305749" w:rsidP="0030574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(พระราชดำรัสของพระบาทสมเด็จ พระเจ้าอยู่หัวฯ  เนื่องในโอกาส วันขึ้นปีใหม่  ๓๑ ธ.ค.๒๕๐๒)</w:t>
      </w:r>
    </w:p>
    <w:p w14:paraId="50AC798F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03C03F1D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0141FF0D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5BE23C16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1127F1D6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44755584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645E7A53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1787A609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49F95F9E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7ED5FAA6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71FDB2BB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2CBE96A9" w14:textId="77777777" w:rsid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 w:hint="cs"/>
          <w:b/>
          <w:bCs/>
        </w:rPr>
      </w:pPr>
    </w:p>
    <w:p w14:paraId="26A6AC6F" w14:textId="77777777" w:rsidR="00305749" w:rsidRP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บทที่  ๕</w:t>
      </w:r>
    </w:p>
    <w:p w14:paraId="6331EC66" w14:textId="77777777" w:rsidR="00305749" w:rsidRP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บทสรุปและข้อเสนอแนะ</w:t>
      </w:r>
    </w:p>
    <w:p w14:paraId="0D46E93D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สรุปการดำเนินการโครงงาน</w:t>
      </w:r>
    </w:p>
    <w:p w14:paraId="746E7703" w14:textId="77777777" w:rsidR="00305749" w:rsidRPr="00305749" w:rsidRDefault="00305749" w:rsidP="00305749">
      <w:pPr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 xml:space="preserve">             ๑. จัดทำร่างโครงงานเสนอผู้บริหารให้รับทราบ</w:t>
      </w:r>
    </w:p>
    <w:p w14:paraId="4CD8B496" w14:textId="77777777" w:rsidR="00305749" w:rsidRPr="00305749" w:rsidRDefault="00305749" w:rsidP="00305749">
      <w:pPr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 xml:space="preserve">             ๒. คณะคุณครูที่ปรึกษาและนักเรียนร่วมกันวางแผน</w:t>
      </w:r>
    </w:p>
    <w:p w14:paraId="3094BA21" w14:textId="77777777" w:rsidR="00305749" w:rsidRPr="00305749" w:rsidRDefault="00305749" w:rsidP="00305749">
      <w:pPr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 xml:space="preserve">             ๓. ประชาสัมพันธ์โครงงานให้คณะครูและนักเรียนทุกคนทราบ</w:t>
      </w:r>
    </w:p>
    <w:p w14:paraId="54B56372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๔. ดำเนินการกับกลุ่มนักเรียนเป้าหมาย  จำนวน  ๘๙ คน</w:t>
      </w:r>
    </w:p>
    <w:p w14:paraId="4DB4F5FD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๕. สรุปการดำเนินการระยะที่  ๑  นำข้อบกพร่องไปปรับปรุงแก้ไข</w:t>
      </w:r>
    </w:p>
    <w:p w14:paraId="324DC221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แผนการดำเนินงานในอนาคตและข้อเสนอแนะ</w:t>
      </w:r>
    </w:p>
    <w:p w14:paraId="6C1D2FF2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๑. คณะทำงานและนักเรียนร่วมกันประชุมวางแผนการดำเนินงานในระยะที่ ๒</w:t>
      </w:r>
    </w:p>
    <w:p w14:paraId="36C54D74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 xml:space="preserve">             ๒. นักเรียนกลุ่มเยาวชนคนรักออม  ดำเนินการตามกิจกรรมที่ ๑ </w:t>
      </w:r>
      <w:r w:rsidRPr="00305749">
        <w:rPr>
          <w:rFonts w:ascii="Angsana New" w:hAnsi="Angsana New" w:cs="Angsana New"/>
        </w:rPr>
        <w:t>-</w:t>
      </w:r>
      <w:r w:rsidRPr="00305749">
        <w:rPr>
          <w:rFonts w:ascii="Angsana New" w:hAnsi="Angsana New" w:cs="Angsana New"/>
          <w:cs/>
        </w:rPr>
        <w:t xml:space="preserve"> ๕</w:t>
      </w:r>
    </w:p>
    <w:p w14:paraId="4A391C67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๓. สรุปการดำเนินการระยะที่ ๒  นำข้อบกพร่องไปปรับปรุงแก้ไข  เผยแพร่แก่ครู นักเรียนผู้ปกครองและชุมชนต่อไป</w:t>
      </w:r>
    </w:p>
    <w:p w14:paraId="0C037D47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ผลที่คาดว่าจะได้รับ</w:t>
      </w:r>
    </w:p>
    <w:p w14:paraId="7CE9C8CF" w14:textId="77777777" w:rsidR="00305749" w:rsidRPr="00305749" w:rsidRDefault="00305749" w:rsidP="00305749">
      <w:pPr>
        <w:pStyle w:val="ListParagraph"/>
        <w:tabs>
          <w:tab w:val="left" w:pos="1260"/>
        </w:tabs>
        <w:ind w:left="284"/>
        <w:rPr>
          <w:rFonts w:ascii="Angsana New" w:hAnsi="Angsana New"/>
          <w:szCs w:val="32"/>
          <w:cs/>
        </w:rPr>
      </w:pPr>
      <w:r w:rsidRPr="00305749">
        <w:rPr>
          <w:rFonts w:ascii="Angsana New" w:hAnsi="Angsana New"/>
          <w:szCs w:val="32"/>
          <w:cs/>
        </w:rPr>
        <w:t xml:space="preserve">        ๑</w:t>
      </w:r>
      <w:r w:rsidRPr="00305749">
        <w:rPr>
          <w:rFonts w:ascii="Angsana New" w:hAnsi="Angsana New"/>
          <w:szCs w:val="32"/>
        </w:rPr>
        <w:t xml:space="preserve">. </w:t>
      </w:r>
      <w:r w:rsidRPr="00305749">
        <w:rPr>
          <w:rFonts w:ascii="Angsana New" w:hAnsi="Angsana New"/>
          <w:szCs w:val="32"/>
          <w:cs/>
        </w:rPr>
        <w:t>นักเรียนใช้จ่ายอย่างคุ้มค่า</w:t>
      </w:r>
      <w:r w:rsidRPr="00305749">
        <w:rPr>
          <w:rFonts w:ascii="Angsana New" w:hAnsi="Angsana New"/>
          <w:szCs w:val="32"/>
        </w:rPr>
        <w:t xml:space="preserve"> </w:t>
      </w:r>
      <w:r w:rsidRPr="00305749">
        <w:rPr>
          <w:rFonts w:ascii="Angsana New" w:hAnsi="Angsana New"/>
          <w:szCs w:val="32"/>
          <w:cs/>
        </w:rPr>
        <w:t>มีวินัยในตนเอง</w:t>
      </w:r>
    </w:p>
    <w:p w14:paraId="2FC999FF" w14:textId="77777777" w:rsidR="00305749" w:rsidRPr="00305749" w:rsidRDefault="00305749" w:rsidP="00305749">
      <w:pPr>
        <w:pStyle w:val="ListParagraph"/>
        <w:tabs>
          <w:tab w:val="left" w:pos="1260"/>
        </w:tabs>
        <w:ind w:left="284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 xml:space="preserve">       ๒</w:t>
      </w:r>
      <w:r w:rsidRPr="00305749">
        <w:rPr>
          <w:rFonts w:ascii="Angsana New" w:hAnsi="Angsana New"/>
          <w:szCs w:val="32"/>
        </w:rPr>
        <w:t xml:space="preserve">. </w:t>
      </w:r>
      <w:r w:rsidRPr="00305749">
        <w:rPr>
          <w:rFonts w:ascii="Angsana New" w:hAnsi="Angsana New"/>
          <w:szCs w:val="32"/>
          <w:cs/>
        </w:rPr>
        <w:t>นักเรียนมีนิสัยรักการออม  รู้จักประหยัด</w:t>
      </w:r>
    </w:p>
    <w:p w14:paraId="64259B95" w14:textId="77777777" w:rsidR="00305749" w:rsidRPr="00305749" w:rsidRDefault="00305749" w:rsidP="00305749">
      <w:pPr>
        <w:pStyle w:val="ListParagraph"/>
        <w:tabs>
          <w:tab w:val="left" w:pos="1260"/>
        </w:tabs>
        <w:ind w:left="284"/>
        <w:rPr>
          <w:rFonts w:ascii="Angsana New" w:hAnsi="Angsana New"/>
          <w:szCs w:val="32"/>
        </w:rPr>
      </w:pPr>
      <w:r w:rsidRPr="00305749">
        <w:rPr>
          <w:rFonts w:ascii="Angsana New" w:hAnsi="Angsana New"/>
          <w:szCs w:val="32"/>
          <w:cs/>
        </w:rPr>
        <w:t xml:space="preserve">       ๓</w:t>
      </w:r>
      <w:r w:rsidRPr="00305749">
        <w:rPr>
          <w:rFonts w:ascii="Angsana New" w:hAnsi="Angsana New"/>
          <w:szCs w:val="32"/>
        </w:rPr>
        <w:t xml:space="preserve">. </w:t>
      </w:r>
      <w:r w:rsidRPr="00305749">
        <w:rPr>
          <w:rFonts w:ascii="Angsana New" w:hAnsi="Angsana New"/>
          <w:szCs w:val="32"/>
          <w:cs/>
        </w:rPr>
        <w:t>นักเรียนนำข้อคิดจากโครงงานไปประยุกต์ใช้ในชีวิตประจำวัน</w:t>
      </w:r>
    </w:p>
    <w:p w14:paraId="11CE9C11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แผนการดำเนินงานในอนาคตและข้อเสนอแนะ</w:t>
      </w:r>
    </w:p>
    <w:p w14:paraId="3E45F219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๑. คณะทำงานและนักเรียนร่วมกันประชุมวางแผนกานดำเนินงานในระยะที่ ๒</w:t>
      </w:r>
    </w:p>
    <w:p w14:paraId="1C656C38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 xml:space="preserve">             ๒. นักเรียนทุกคน  ดำเนินการตามกิจกรรมที่ ๑ </w:t>
      </w:r>
      <w:r w:rsidRPr="00305749">
        <w:rPr>
          <w:rFonts w:ascii="Angsana New" w:hAnsi="Angsana New" w:cs="Angsana New"/>
        </w:rPr>
        <w:t>–</w:t>
      </w:r>
      <w:r w:rsidRPr="00305749">
        <w:rPr>
          <w:rFonts w:ascii="Angsana New" w:hAnsi="Angsana New" w:cs="Angsana New"/>
          <w:cs/>
        </w:rPr>
        <w:t xml:space="preserve"> ๓</w:t>
      </w:r>
    </w:p>
    <w:p w14:paraId="79F57097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๓. สรุปการดำเนินการระยะที่ ๒  นำข้อบกพร่องไปปรับปรุงแก้ไข  เผยแพร่แก่ครู นักเรียนผู้ปกครองและชุมชนต่อไป</w:t>
      </w:r>
    </w:p>
    <w:p w14:paraId="57ED3F4C" w14:textId="77777777" w:rsidR="00305749" w:rsidRPr="00305749" w:rsidRDefault="00305749" w:rsidP="00305749">
      <w:pPr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การประเมินผลการดำเนินงาน</w:t>
      </w:r>
    </w:p>
    <w:p w14:paraId="43A23CEC" w14:textId="77777777" w:rsidR="00305749" w:rsidRPr="00305749" w:rsidRDefault="00305749" w:rsidP="00305749">
      <w:pPr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                   ผลการดำเนินงานเป็นไปตามวัตถุประสงค์  และเป้าหมายของโครงงาน  นักเรียนได้รับการปลูกฝังคุณธรรมในเรื่องการออมและความมีวินัยในการใช้จ่ายในสิ่งที่จำเป็นและเกิดประโยชน์คุณค่าสูงสุด</w:t>
      </w:r>
    </w:p>
    <w:p w14:paraId="4207FC4E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</w:p>
    <w:p w14:paraId="47671C9E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</w:p>
    <w:p w14:paraId="59C1C2E5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</w:p>
    <w:p w14:paraId="795EC1CD" w14:textId="77777777" w:rsidR="00305749" w:rsidRPr="00305749" w:rsidRDefault="00305749" w:rsidP="00305749">
      <w:pPr>
        <w:rPr>
          <w:rFonts w:ascii="Angsana New" w:hAnsi="Angsana New" w:cs="Angsana New"/>
        </w:rPr>
      </w:pPr>
    </w:p>
    <w:p w14:paraId="433DC3EB" w14:textId="77777777" w:rsidR="00305749" w:rsidRPr="00305749" w:rsidRDefault="00305749" w:rsidP="00305749">
      <w:pPr>
        <w:rPr>
          <w:rFonts w:ascii="Angsana New" w:hAnsi="Angsana New" w:cs="Angsana New"/>
        </w:rPr>
      </w:pPr>
    </w:p>
    <w:p w14:paraId="3391DE52" w14:textId="77777777" w:rsidR="00305749" w:rsidRPr="00305749" w:rsidRDefault="00305749" w:rsidP="00305749">
      <w:pPr>
        <w:rPr>
          <w:rFonts w:ascii="Angsana New" w:hAnsi="Angsana New" w:cs="Angsana New"/>
        </w:rPr>
      </w:pPr>
    </w:p>
    <w:p w14:paraId="7E0AC25B" w14:textId="77777777" w:rsidR="00305749" w:rsidRPr="00305749" w:rsidRDefault="00305749" w:rsidP="00305749">
      <w:pPr>
        <w:rPr>
          <w:rFonts w:ascii="Angsana New" w:hAnsi="Angsana New" w:cs="Angsana New"/>
        </w:rPr>
      </w:pPr>
    </w:p>
    <w:p w14:paraId="7DCF23B4" w14:textId="77777777" w:rsidR="00305749" w:rsidRPr="00305749" w:rsidRDefault="00305749" w:rsidP="00305749">
      <w:pPr>
        <w:rPr>
          <w:rFonts w:ascii="Angsana New" w:hAnsi="Angsana New" w:cs="Angsana New"/>
        </w:rPr>
      </w:pPr>
    </w:p>
    <w:p w14:paraId="0E9999F8" w14:textId="77777777" w:rsidR="00305749" w:rsidRPr="00305749" w:rsidRDefault="00305749" w:rsidP="00305749">
      <w:pPr>
        <w:rPr>
          <w:rFonts w:ascii="Angsana New" w:hAnsi="Angsana New" w:cs="Angsana New"/>
        </w:rPr>
      </w:pPr>
    </w:p>
    <w:p w14:paraId="35B47006" w14:textId="77777777" w:rsidR="00305749" w:rsidRPr="00305749" w:rsidRDefault="00305749" w:rsidP="00305749">
      <w:pPr>
        <w:jc w:val="center"/>
        <w:rPr>
          <w:rFonts w:ascii="Angsana New" w:hAnsi="Angsana New" w:cs="Angsana New"/>
          <w:b/>
          <w:bCs/>
        </w:rPr>
      </w:pPr>
      <w:r w:rsidRPr="00305749">
        <w:rPr>
          <w:rFonts w:ascii="Angsana New" w:hAnsi="Angsana New" w:cs="Angsana New"/>
          <w:b/>
          <w:bCs/>
          <w:cs/>
        </w:rPr>
        <w:t>เอกสารอ้างอิง</w:t>
      </w:r>
    </w:p>
    <w:p w14:paraId="663A611B" w14:textId="77777777" w:rsidR="00305749" w:rsidRPr="00305749" w:rsidRDefault="00305749" w:rsidP="00305749">
      <w:pPr>
        <w:ind w:firstLine="720"/>
        <w:rPr>
          <w:rFonts w:ascii="Angsana New" w:hAnsi="Angsana New" w:cs="Angsana New"/>
          <w:cs/>
        </w:rPr>
      </w:pPr>
      <w:r w:rsidRPr="00305749">
        <w:rPr>
          <w:rFonts w:ascii="Angsana New" w:hAnsi="Angsana New" w:cs="Angsana New"/>
          <w:cs/>
        </w:rPr>
        <w:t>คู่มือการทำโครงงานคุณธรรมชั้นนำขั้นต้น  โครงการการประกวดโครงงานคุณธรรมเฉลิมพระเกียรติ “เยาวชนไทย ทำดี ถวายในหลวง” กรุงเทพ ฯ</w:t>
      </w:r>
      <w:r w:rsidRPr="00305749">
        <w:rPr>
          <w:rFonts w:ascii="Angsana New" w:hAnsi="Angsana New" w:cs="Angsana New"/>
        </w:rPr>
        <w:t xml:space="preserve"> : </w:t>
      </w:r>
      <w:r w:rsidRPr="00305749">
        <w:rPr>
          <w:rFonts w:ascii="Angsana New" w:hAnsi="Angsana New" w:cs="Angsana New"/>
          <w:cs/>
        </w:rPr>
        <w:t>2550</w:t>
      </w:r>
    </w:p>
    <w:p w14:paraId="68AC3B39" w14:textId="77777777" w:rsidR="00305749" w:rsidRPr="00305749" w:rsidRDefault="00305749" w:rsidP="00305749">
      <w:pPr>
        <w:ind w:firstLine="7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  <w:cs/>
        </w:rPr>
        <w:t xml:space="preserve">องอาจ  จิระอร </w:t>
      </w:r>
      <w:r w:rsidRPr="00305749">
        <w:rPr>
          <w:rFonts w:ascii="Angsana New" w:hAnsi="Angsana New" w:cs="Angsana New"/>
        </w:rPr>
        <w:t>:</w:t>
      </w:r>
      <w:r w:rsidRPr="00305749">
        <w:rPr>
          <w:rFonts w:ascii="Angsana New" w:hAnsi="Angsana New" w:cs="Angsana New"/>
          <w:cs/>
        </w:rPr>
        <w:t xml:space="preserve"> รู้เก็บรู้ใช้ โรงพิมพ์อมรินทร์ พริ้นตริ้งแอนด์พับลิชชิ่ง กรุงเทพ ฯ: 2549</w:t>
      </w:r>
    </w:p>
    <w:p w14:paraId="3268E18F" w14:textId="77777777" w:rsidR="00305749" w:rsidRPr="00305749" w:rsidRDefault="00305749" w:rsidP="00305749">
      <w:pPr>
        <w:ind w:firstLine="720"/>
        <w:rPr>
          <w:rFonts w:ascii="Angsana New" w:hAnsi="Angsana New" w:cs="Angsana New"/>
        </w:rPr>
      </w:pPr>
      <w:r w:rsidRPr="00305749">
        <w:rPr>
          <w:rFonts w:ascii="Angsana New" w:hAnsi="Angsana New" w:cs="Angsana New"/>
        </w:rPr>
        <w:t>www.Google.co.th</w:t>
      </w:r>
    </w:p>
    <w:p w14:paraId="7CA1FB58" w14:textId="77777777" w:rsidR="00305749" w:rsidRPr="00305749" w:rsidRDefault="00305749" w:rsidP="00305749">
      <w:pPr>
        <w:rPr>
          <w:rFonts w:ascii="Angsana New" w:hAnsi="Angsana New" w:cs="Angsana New"/>
        </w:rPr>
      </w:pPr>
    </w:p>
    <w:p w14:paraId="6D345B59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</w:p>
    <w:p w14:paraId="0CA15341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</w:p>
    <w:p w14:paraId="2403AA13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</w:p>
    <w:p w14:paraId="3BA05CFD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</w:p>
    <w:p w14:paraId="121C37B2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</w:p>
    <w:p w14:paraId="5F915CB6" w14:textId="77777777" w:rsidR="00305749" w:rsidRP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/>
          <w:b/>
          <w:bCs/>
        </w:rPr>
      </w:pPr>
    </w:p>
    <w:p w14:paraId="669EA308" w14:textId="77777777" w:rsidR="00305749" w:rsidRP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/>
          <w:b/>
          <w:bCs/>
        </w:rPr>
      </w:pPr>
    </w:p>
    <w:p w14:paraId="6EE15FD7" w14:textId="77777777" w:rsidR="00305749" w:rsidRP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/>
          <w:b/>
          <w:bCs/>
        </w:rPr>
      </w:pPr>
    </w:p>
    <w:p w14:paraId="5726B78F" w14:textId="77777777" w:rsidR="00305749" w:rsidRP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/>
          <w:b/>
          <w:bCs/>
        </w:rPr>
      </w:pPr>
    </w:p>
    <w:p w14:paraId="035CDDEB" w14:textId="77777777" w:rsidR="00305749" w:rsidRPr="00305749" w:rsidRDefault="00305749" w:rsidP="00305749">
      <w:pPr>
        <w:tabs>
          <w:tab w:val="left" w:pos="1260"/>
        </w:tabs>
        <w:jc w:val="center"/>
        <w:rPr>
          <w:rFonts w:ascii="Angsana New" w:hAnsi="Angsana New" w:cs="Angsana New"/>
          <w:b/>
          <w:bCs/>
        </w:rPr>
      </w:pPr>
    </w:p>
    <w:p w14:paraId="1CBA223E" w14:textId="77777777" w:rsidR="00305749" w:rsidRPr="00305749" w:rsidRDefault="00305749" w:rsidP="00305749">
      <w:pPr>
        <w:tabs>
          <w:tab w:val="left" w:pos="1260"/>
        </w:tabs>
        <w:rPr>
          <w:rFonts w:ascii="Angsana New" w:hAnsi="Angsana New" w:cs="Angsana New"/>
          <w:b/>
          <w:bCs/>
        </w:rPr>
      </w:pPr>
    </w:p>
    <w:p w14:paraId="2BC05BE6" w14:textId="77777777" w:rsidR="00305749" w:rsidRPr="00305749" w:rsidRDefault="00305749" w:rsidP="00305749">
      <w:pPr>
        <w:pStyle w:val="NoSpacing"/>
        <w:rPr>
          <w:rFonts w:ascii="Angsana New" w:hAnsi="Angsana New" w:cs="Angsana New"/>
          <w:sz w:val="32"/>
          <w:szCs w:val="32"/>
          <w:cs/>
        </w:rPr>
      </w:pPr>
    </w:p>
    <w:p w14:paraId="0D9242F3" w14:textId="77777777" w:rsidR="00714FB0" w:rsidRPr="00305749" w:rsidRDefault="00714FB0" w:rsidP="0032656D">
      <w:pPr>
        <w:rPr>
          <w:rFonts w:ascii="Angsana New" w:hAnsi="Angsana New" w:cs="Angsana New"/>
          <w:b/>
          <w:bCs/>
          <w:sz w:val="36"/>
          <w:szCs w:val="36"/>
        </w:rPr>
      </w:pPr>
    </w:p>
    <w:p w14:paraId="3F1F2730" w14:textId="77777777" w:rsidR="00305749" w:rsidRPr="00305749" w:rsidRDefault="00305749">
      <w:pPr>
        <w:rPr>
          <w:rFonts w:ascii="Angsana New" w:hAnsi="Angsana New" w:cs="Angsana New"/>
          <w:b/>
          <w:bCs/>
          <w:sz w:val="36"/>
          <w:szCs w:val="36"/>
        </w:rPr>
      </w:pPr>
    </w:p>
    <w:sectPr w:rsidR="00305749" w:rsidRPr="00305749" w:rsidSect="00064D22">
      <w:headerReference w:type="even" r:id="rId10"/>
      <w:headerReference w:type="default" r:id="rId11"/>
      <w:pgSz w:w="11906" w:h="16838"/>
      <w:pgMar w:top="709" w:right="836" w:bottom="709" w:left="1728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58E00" w14:textId="77777777" w:rsidR="00DC7845" w:rsidRDefault="00DC7845">
      <w:r>
        <w:separator/>
      </w:r>
    </w:p>
  </w:endnote>
  <w:endnote w:type="continuationSeparator" w:id="0">
    <w:p w14:paraId="49E75BBE" w14:textId="77777777" w:rsidR="00DC7845" w:rsidRDefault="00DC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D3AD8" w14:textId="77777777" w:rsidR="00DC7845" w:rsidRDefault="00DC7845">
      <w:r>
        <w:separator/>
      </w:r>
    </w:p>
  </w:footnote>
  <w:footnote w:type="continuationSeparator" w:id="0">
    <w:p w14:paraId="10661A69" w14:textId="77777777" w:rsidR="00DC7845" w:rsidRDefault="00DC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E6C2" w14:textId="77777777" w:rsidR="00B73314" w:rsidRDefault="00D14A12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73314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36F773F" w14:textId="77777777" w:rsidR="00B73314" w:rsidRDefault="00B73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16DF5" w14:textId="77777777" w:rsidR="00B73314" w:rsidRPr="003D7579" w:rsidRDefault="00B73314" w:rsidP="00F102DE">
    <w:pPr>
      <w:pStyle w:val="Header"/>
      <w:tabs>
        <w:tab w:val="clear" w:pos="4153"/>
        <w:tab w:val="clear" w:pos="8306"/>
        <w:tab w:val="left" w:pos="4995"/>
      </w:tabs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38D06BF"/>
    <w:multiLevelType w:val="hybridMultilevel"/>
    <w:tmpl w:val="2EE6BC2C"/>
    <w:lvl w:ilvl="0" w:tplc="C728BDA6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35E37C09"/>
    <w:multiLevelType w:val="hybridMultilevel"/>
    <w:tmpl w:val="AB00B9B6"/>
    <w:lvl w:ilvl="0" w:tplc="ACF0F24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4E21B6"/>
    <w:multiLevelType w:val="hybridMultilevel"/>
    <w:tmpl w:val="C0EA845A"/>
    <w:lvl w:ilvl="0" w:tplc="E58A9D0E">
      <w:start w:val="1"/>
      <w:numFmt w:val="thaiNumbers"/>
      <w:lvlText w:val="%1."/>
      <w:lvlJc w:val="left"/>
      <w:pPr>
        <w:ind w:left="180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D7C26F1"/>
    <w:multiLevelType w:val="hybridMultilevel"/>
    <w:tmpl w:val="9F96C194"/>
    <w:lvl w:ilvl="0" w:tplc="103E9B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A6442"/>
    <w:multiLevelType w:val="hybridMultilevel"/>
    <w:tmpl w:val="1B1A19D6"/>
    <w:lvl w:ilvl="0" w:tplc="C56C3B94">
      <w:start w:val="1"/>
      <w:numFmt w:val="thaiNumbers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F4"/>
    <w:rsid w:val="00001E80"/>
    <w:rsid w:val="00004D71"/>
    <w:rsid w:val="00010D36"/>
    <w:rsid w:val="0001101A"/>
    <w:rsid w:val="00011256"/>
    <w:rsid w:val="00015663"/>
    <w:rsid w:val="00016419"/>
    <w:rsid w:val="000218D2"/>
    <w:rsid w:val="00040ECE"/>
    <w:rsid w:val="0005399A"/>
    <w:rsid w:val="00054FE6"/>
    <w:rsid w:val="00055294"/>
    <w:rsid w:val="00064D22"/>
    <w:rsid w:val="000658E7"/>
    <w:rsid w:val="000679C2"/>
    <w:rsid w:val="000679D6"/>
    <w:rsid w:val="00071BE3"/>
    <w:rsid w:val="0007630F"/>
    <w:rsid w:val="00077F7A"/>
    <w:rsid w:val="00096438"/>
    <w:rsid w:val="000A104D"/>
    <w:rsid w:val="000A2B7E"/>
    <w:rsid w:val="000A59CE"/>
    <w:rsid w:val="000B3E3C"/>
    <w:rsid w:val="000C38AE"/>
    <w:rsid w:val="000D4BAE"/>
    <w:rsid w:val="000E02B8"/>
    <w:rsid w:val="000E0A20"/>
    <w:rsid w:val="000E26DC"/>
    <w:rsid w:val="000F0ED1"/>
    <w:rsid w:val="000F3F32"/>
    <w:rsid w:val="00107639"/>
    <w:rsid w:val="0011448B"/>
    <w:rsid w:val="001227D8"/>
    <w:rsid w:val="00127673"/>
    <w:rsid w:val="00136EDB"/>
    <w:rsid w:val="00137BB5"/>
    <w:rsid w:val="001432D9"/>
    <w:rsid w:val="001507C4"/>
    <w:rsid w:val="001511BB"/>
    <w:rsid w:val="00163124"/>
    <w:rsid w:val="0017018A"/>
    <w:rsid w:val="00171BD3"/>
    <w:rsid w:val="00182CFC"/>
    <w:rsid w:val="001878E5"/>
    <w:rsid w:val="001A5805"/>
    <w:rsid w:val="001A5F3E"/>
    <w:rsid w:val="001C7B25"/>
    <w:rsid w:val="001E3B4B"/>
    <w:rsid w:val="001E7DC5"/>
    <w:rsid w:val="001F33DF"/>
    <w:rsid w:val="001F4450"/>
    <w:rsid w:val="001F7248"/>
    <w:rsid w:val="00201490"/>
    <w:rsid w:val="0020722B"/>
    <w:rsid w:val="002241CD"/>
    <w:rsid w:val="0023432B"/>
    <w:rsid w:val="002469F5"/>
    <w:rsid w:val="00262A2B"/>
    <w:rsid w:val="0026789A"/>
    <w:rsid w:val="00281AD6"/>
    <w:rsid w:val="00285490"/>
    <w:rsid w:val="002A7773"/>
    <w:rsid w:val="002C40F4"/>
    <w:rsid w:val="002C556A"/>
    <w:rsid w:val="002D3601"/>
    <w:rsid w:val="002D5C38"/>
    <w:rsid w:val="002D6DA9"/>
    <w:rsid w:val="002E2B0C"/>
    <w:rsid w:val="002E390A"/>
    <w:rsid w:val="002F0C03"/>
    <w:rsid w:val="002F4D18"/>
    <w:rsid w:val="002F6AB6"/>
    <w:rsid w:val="002F7ADB"/>
    <w:rsid w:val="00305749"/>
    <w:rsid w:val="003260CA"/>
    <w:rsid w:val="0032656D"/>
    <w:rsid w:val="003270F5"/>
    <w:rsid w:val="00327CE4"/>
    <w:rsid w:val="00357AAB"/>
    <w:rsid w:val="00357C70"/>
    <w:rsid w:val="00365B83"/>
    <w:rsid w:val="0036617C"/>
    <w:rsid w:val="003736B2"/>
    <w:rsid w:val="00392095"/>
    <w:rsid w:val="003955DF"/>
    <w:rsid w:val="003A0B4D"/>
    <w:rsid w:val="003A1F36"/>
    <w:rsid w:val="003A2CB0"/>
    <w:rsid w:val="003A4B17"/>
    <w:rsid w:val="003B3B66"/>
    <w:rsid w:val="003B4709"/>
    <w:rsid w:val="003C4F00"/>
    <w:rsid w:val="003D5E2D"/>
    <w:rsid w:val="003D7579"/>
    <w:rsid w:val="003E00FD"/>
    <w:rsid w:val="003E457A"/>
    <w:rsid w:val="004215A8"/>
    <w:rsid w:val="0042182F"/>
    <w:rsid w:val="00425F47"/>
    <w:rsid w:val="00434BEA"/>
    <w:rsid w:val="00440CCA"/>
    <w:rsid w:val="00446264"/>
    <w:rsid w:val="00447155"/>
    <w:rsid w:val="0046377B"/>
    <w:rsid w:val="00465D49"/>
    <w:rsid w:val="004715D2"/>
    <w:rsid w:val="004774B8"/>
    <w:rsid w:val="00480F3C"/>
    <w:rsid w:val="00484C18"/>
    <w:rsid w:val="00493C46"/>
    <w:rsid w:val="004A1E1A"/>
    <w:rsid w:val="004A7CF9"/>
    <w:rsid w:val="004B38EB"/>
    <w:rsid w:val="004B703B"/>
    <w:rsid w:val="004C122C"/>
    <w:rsid w:val="004C6911"/>
    <w:rsid w:val="004C7C62"/>
    <w:rsid w:val="004C7DA5"/>
    <w:rsid w:val="004D3110"/>
    <w:rsid w:val="004E0644"/>
    <w:rsid w:val="004E0B4A"/>
    <w:rsid w:val="004E2DCA"/>
    <w:rsid w:val="004F45EF"/>
    <w:rsid w:val="00500CED"/>
    <w:rsid w:val="00504F5C"/>
    <w:rsid w:val="005236D9"/>
    <w:rsid w:val="00526153"/>
    <w:rsid w:val="00533A5B"/>
    <w:rsid w:val="00544C8C"/>
    <w:rsid w:val="0054799D"/>
    <w:rsid w:val="00571DCE"/>
    <w:rsid w:val="005767E4"/>
    <w:rsid w:val="005847D2"/>
    <w:rsid w:val="00587849"/>
    <w:rsid w:val="005B7B44"/>
    <w:rsid w:val="005D28CE"/>
    <w:rsid w:val="005D5572"/>
    <w:rsid w:val="005E1B88"/>
    <w:rsid w:val="005E1BFB"/>
    <w:rsid w:val="005E4B2D"/>
    <w:rsid w:val="005F61D2"/>
    <w:rsid w:val="00603229"/>
    <w:rsid w:val="00604963"/>
    <w:rsid w:val="00604D54"/>
    <w:rsid w:val="00606266"/>
    <w:rsid w:val="00610D33"/>
    <w:rsid w:val="006136DA"/>
    <w:rsid w:val="00620227"/>
    <w:rsid w:val="00631AE8"/>
    <w:rsid w:val="0064085E"/>
    <w:rsid w:val="00642D2F"/>
    <w:rsid w:val="006503FE"/>
    <w:rsid w:val="006507AF"/>
    <w:rsid w:val="006678BC"/>
    <w:rsid w:val="00673DBD"/>
    <w:rsid w:val="00673E89"/>
    <w:rsid w:val="00686BC7"/>
    <w:rsid w:val="006B65EF"/>
    <w:rsid w:val="006B72E1"/>
    <w:rsid w:val="006C36F2"/>
    <w:rsid w:val="006E7F75"/>
    <w:rsid w:val="006F2470"/>
    <w:rsid w:val="006F3055"/>
    <w:rsid w:val="006F4001"/>
    <w:rsid w:val="007009A5"/>
    <w:rsid w:val="007024B3"/>
    <w:rsid w:val="0071005C"/>
    <w:rsid w:val="00710AB4"/>
    <w:rsid w:val="00714FB0"/>
    <w:rsid w:val="007219FE"/>
    <w:rsid w:val="00730098"/>
    <w:rsid w:val="00730AB1"/>
    <w:rsid w:val="00742E5D"/>
    <w:rsid w:val="00745D38"/>
    <w:rsid w:val="00767409"/>
    <w:rsid w:val="007712F1"/>
    <w:rsid w:val="007722ED"/>
    <w:rsid w:val="00783579"/>
    <w:rsid w:val="00793E01"/>
    <w:rsid w:val="007A044F"/>
    <w:rsid w:val="007A2633"/>
    <w:rsid w:val="007A5C34"/>
    <w:rsid w:val="007B4992"/>
    <w:rsid w:val="008046CA"/>
    <w:rsid w:val="00806BB2"/>
    <w:rsid w:val="008131F4"/>
    <w:rsid w:val="008308DC"/>
    <w:rsid w:val="00843711"/>
    <w:rsid w:val="00857DCB"/>
    <w:rsid w:val="0086166B"/>
    <w:rsid w:val="0088572F"/>
    <w:rsid w:val="00887FAB"/>
    <w:rsid w:val="0089027D"/>
    <w:rsid w:val="00891877"/>
    <w:rsid w:val="008934D7"/>
    <w:rsid w:val="008A17FE"/>
    <w:rsid w:val="008B46E2"/>
    <w:rsid w:val="008B75DC"/>
    <w:rsid w:val="008D0F0A"/>
    <w:rsid w:val="008D2FE4"/>
    <w:rsid w:val="008D6F0C"/>
    <w:rsid w:val="008D74DA"/>
    <w:rsid w:val="008E2D33"/>
    <w:rsid w:val="008E3067"/>
    <w:rsid w:val="008E3F4E"/>
    <w:rsid w:val="008F3F1C"/>
    <w:rsid w:val="009007F8"/>
    <w:rsid w:val="00901FFB"/>
    <w:rsid w:val="00904857"/>
    <w:rsid w:val="009070EA"/>
    <w:rsid w:val="00912408"/>
    <w:rsid w:val="00917BDA"/>
    <w:rsid w:val="00925FF7"/>
    <w:rsid w:val="00986FE9"/>
    <w:rsid w:val="00995E35"/>
    <w:rsid w:val="009A0388"/>
    <w:rsid w:val="009B5BC4"/>
    <w:rsid w:val="009C14FC"/>
    <w:rsid w:val="009C441B"/>
    <w:rsid w:val="009C68A5"/>
    <w:rsid w:val="009D4314"/>
    <w:rsid w:val="009D7D97"/>
    <w:rsid w:val="009E0257"/>
    <w:rsid w:val="009F45D4"/>
    <w:rsid w:val="00A01172"/>
    <w:rsid w:val="00A06665"/>
    <w:rsid w:val="00A12A53"/>
    <w:rsid w:val="00A12C49"/>
    <w:rsid w:val="00A13CEF"/>
    <w:rsid w:val="00A15362"/>
    <w:rsid w:val="00A17247"/>
    <w:rsid w:val="00A43F00"/>
    <w:rsid w:val="00A44CDF"/>
    <w:rsid w:val="00A4782C"/>
    <w:rsid w:val="00A51838"/>
    <w:rsid w:val="00A546D6"/>
    <w:rsid w:val="00A63C10"/>
    <w:rsid w:val="00A67103"/>
    <w:rsid w:val="00A73955"/>
    <w:rsid w:val="00A74B43"/>
    <w:rsid w:val="00A75117"/>
    <w:rsid w:val="00A8602A"/>
    <w:rsid w:val="00A8773B"/>
    <w:rsid w:val="00A914E3"/>
    <w:rsid w:val="00AA25EE"/>
    <w:rsid w:val="00AC2D55"/>
    <w:rsid w:val="00AD083B"/>
    <w:rsid w:val="00AE1009"/>
    <w:rsid w:val="00AE2725"/>
    <w:rsid w:val="00AF6108"/>
    <w:rsid w:val="00AF75FF"/>
    <w:rsid w:val="00AF7B5D"/>
    <w:rsid w:val="00B120AF"/>
    <w:rsid w:val="00B14CD5"/>
    <w:rsid w:val="00B20E87"/>
    <w:rsid w:val="00B4742E"/>
    <w:rsid w:val="00B52AF0"/>
    <w:rsid w:val="00B60B09"/>
    <w:rsid w:val="00B617E7"/>
    <w:rsid w:val="00B64150"/>
    <w:rsid w:val="00B66732"/>
    <w:rsid w:val="00B73314"/>
    <w:rsid w:val="00B73F85"/>
    <w:rsid w:val="00B807A3"/>
    <w:rsid w:val="00B8197D"/>
    <w:rsid w:val="00B83204"/>
    <w:rsid w:val="00B83D63"/>
    <w:rsid w:val="00B86750"/>
    <w:rsid w:val="00B91B8D"/>
    <w:rsid w:val="00BA4FA8"/>
    <w:rsid w:val="00BA5E64"/>
    <w:rsid w:val="00BB2DDF"/>
    <w:rsid w:val="00BC1F01"/>
    <w:rsid w:val="00BC5479"/>
    <w:rsid w:val="00BD0CBC"/>
    <w:rsid w:val="00BD3DEE"/>
    <w:rsid w:val="00BE47E1"/>
    <w:rsid w:val="00BF6415"/>
    <w:rsid w:val="00BF7747"/>
    <w:rsid w:val="00C02538"/>
    <w:rsid w:val="00C10A6A"/>
    <w:rsid w:val="00C12374"/>
    <w:rsid w:val="00C135DC"/>
    <w:rsid w:val="00C13D3E"/>
    <w:rsid w:val="00C13F64"/>
    <w:rsid w:val="00C31AC9"/>
    <w:rsid w:val="00C51CE5"/>
    <w:rsid w:val="00C52A23"/>
    <w:rsid w:val="00C9127A"/>
    <w:rsid w:val="00C94254"/>
    <w:rsid w:val="00C97E19"/>
    <w:rsid w:val="00CB02AF"/>
    <w:rsid w:val="00CD282D"/>
    <w:rsid w:val="00CE7F7A"/>
    <w:rsid w:val="00CF010E"/>
    <w:rsid w:val="00CF1BCA"/>
    <w:rsid w:val="00D0423F"/>
    <w:rsid w:val="00D04717"/>
    <w:rsid w:val="00D06744"/>
    <w:rsid w:val="00D10747"/>
    <w:rsid w:val="00D116E0"/>
    <w:rsid w:val="00D14947"/>
    <w:rsid w:val="00D14A12"/>
    <w:rsid w:val="00D179B1"/>
    <w:rsid w:val="00D17CFB"/>
    <w:rsid w:val="00D2280B"/>
    <w:rsid w:val="00D23FAF"/>
    <w:rsid w:val="00D309A4"/>
    <w:rsid w:val="00D30D15"/>
    <w:rsid w:val="00D31872"/>
    <w:rsid w:val="00D33C0B"/>
    <w:rsid w:val="00D377AB"/>
    <w:rsid w:val="00D40C6D"/>
    <w:rsid w:val="00D57EAC"/>
    <w:rsid w:val="00D72744"/>
    <w:rsid w:val="00D73CF3"/>
    <w:rsid w:val="00D75088"/>
    <w:rsid w:val="00D75C94"/>
    <w:rsid w:val="00D90F4A"/>
    <w:rsid w:val="00DA09C6"/>
    <w:rsid w:val="00DA4DE0"/>
    <w:rsid w:val="00DB1A83"/>
    <w:rsid w:val="00DB37EB"/>
    <w:rsid w:val="00DB5DFC"/>
    <w:rsid w:val="00DB6EC9"/>
    <w:rsid w:val="00DC0B97"/>
    <w:rsid w:val="00DC1032"/>
    <w:rsid w:val="00DC1D22"/>
    <w:rsid w:val="00DC4084"/>
    <w:rsid w:val="00DC7845"/>
    <w:rsid w:val="00DD3BE4"/>
    <w:rsid w:val="00DF08EF"/>
    <w:rsid w:val="00E0477B"/>
    <w:rsid w:val="00E3176A"/>
    <w:rsid w:val="00E4103C"/>
    <w:rsid w:val="00E42A79"/>
    <w:rsid w:val="00E42C10"/>
    <w:rsid w:val="00E5224F"/>
    <w:rsid w:val="00E52804"/>
    <w:rsid w:val="00E55506"/>
    <w:rsid w:val="00E5582E"/>
    <w:rsid w:val="00E7005B"/>
    <w:rsid w:val="00E71585"/>
    <w:rsid w:val="00E77093"/>
    <w:rsid w:val="00E93321"/>
    <w:rsid w:val="00E950D8"/>
    <w:rsid w:val="00E9739D"/>
    <w:rsid w:val="00EA6D36"/>
    <w:rsid w:val="00EB56F5"/>
    <w:rsid w:val="00EC44B3"/>
    <w:rsid w:val="00EE08E6"/>
    <w:rsid w:val="00EE45AC"/>
    <w:rsid w:val="00EF079D"/>
    <w:rsid w:val="00F05EE4"/>
    <w:rsid w:val="00F0784C"/>
    <w:rsid w:val="00F102DE"/>
    <w:rsid w:val="00F1291B"/>
    <w:rsid w:val="00F133AF"/>
    <w:rsid w:val="00F200A6"/>
    <w:rsid w:val="00F225B4"/>
    <w:rsid w:val="00F53FC2"/>
    <w:rsid w:val="00F647D0"/>
    <w:rsid w:val="00F677C6"/>
    <w:rsid w:val="00F73C22"/>
    <w:rsid w:val="00F75320"/>
    <w:rsid w:val="00F75A19"/>
    <w:rsid w:val="00F81B9E"/>
    <w:rsid w:val="00F81E1A"/>
    <w:rsid w:val="00FA79DF"/>
    <w:rsid w:val="00FB261F"/>
    <w:rsid w:val="00FB2BD5"/>
    <w:rsid w:val="00FC05F0"/>
    <w:rsid w:val="00FC74C3"/>
    <w:rsid w:val="00FE0E4F"/>
    <w:rsid w:val="00FE1920"/>
    <w:rsid w:val="00FF38FD"/>
    <w:rsid w:val="00FF6134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C1B23"/>
  <w15:chartTrackingRefBased/>
  <w15:docId w15:val="{6306D41C-D6F1-BA4D-B229-D9F81B12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UPC" w:eastAsia="Times New Roman" w:hAnsi="CordiaUPC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E3C"/>
    <w:rPr>
      <w:rFonts w:ascii="EucrosiaUPC" w:hAnsi="EucrosiaUPC" w:cs="EucrosiaUPC"/>
      <w:sz w:val="32"/>
      <w:szCs w:val="32"/>
      <w:lang w:val="en-US"/>
    </w:rPr>
  </w:style>
  <w:style w:type="paragraph" w:styleId="Heading1">
    <w:name w:val="heading 1"/>
    <w:basedOn w:val="Normal"/>
    <w:next w:val="Normal"/>
    <w:qFormat/>
    <w:rsid w:val="000B3E3C"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rsid w:val="000B3E3C"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3E3C"/>
    <w:pPr>
      <w:spacing w:before="120"/>
      <w:ind w:right="226"/>
      <w:jc w:val="both"/>
    </w:pPr>
  </w:style>
  <w:style w:type="character" w:styleId="Hyperlink">
    <w:name w:val="Hyperlink"/>
    <w:rsid w:val="000B3E3C"/>
    <w:rPr>
      <w:color w:val="0000FF"/>
      <w:u w:val="single"/>
      <w:lang w:bidi="th-TH"/>
    </w:rPr>
  </w:style>
  <w:style w:type="paragraph" w:styleId="BodyTextIndent">
    <w:name w:val="Body Text Indent"/>
    <w:basedOn w:val="Normal"/>
    <w:rsid w:val="000B3E3C"/>
    <w:pPr>
      <w:ind w:firstLine="1418"/>
    </w:pPr>
  </w:style>
  <w:style w:type="paragraph" w:styleId="BodyTextIndent2">
    <w:name w:val="Body Text Indent 2"/>
    <w:basedOn w:val="Normal"/>
    <w:rsid w:val="000B3E3C"/>
    <w:pPr>
      <w:spacing w:before="240"/>
      <w:ind w:firstLine="1440"/>
    </w:pPr>
  </w:style>
  <w:style w:type="paragraph" w:styleId="BodyTextIndent3">
    <w:name w:val="Body Text Indent 3"/>
    <w:basedOn w:val="Normal"/>
    <w:rsid w:val="000B3E3C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EnvelopeAddress">
    <w:name w:val="envelope address"/>
    <w:basedOn w:val="Normal"/>
    <w:rsid w:val="003A2CB0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 w:val="24"/>
      <w:szCs w:val="30"/>
    </w:rPr>
  </w:style>
  <w:style w:type="paragraph" w:styleId="EnvelopeReturn">
    <w:name w:val="envelope return"/>
    <w:basedOn w:val="Normal"/>
    <w:rsid w:val="003A2CB0"/>
    <w:rPr>
      <w:rFonts w:ascii="Cambria" w:hAnsi="Cambria" w:cs="Angsana New"/>
      <w:sz w:val="20"/>
      <w:szCs w:val="25"/>
    </w:rPr>
  </w:style>
  <w:style w:type="paragraph" w:styleId="ListParagraph">
    <w:name w:val="List Paragraph"/>
    <w:basedOn w:val="Normal"/>
    <w:uiPriority w:val="99"/>
    <w:qFormat/>
    <w:rsid w:val="00587849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rsid w:val="00606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05749"/>
    <w:rPr>
      <w:rFonts w:ascii="Calibri" w:eastAsia="Calibri" w:hAnsi="Calibri" w:cs="Cordia New"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3650;&#3619;&#3591;&#3648;&#3619;&#3637;&#3618;&#3609;&#3610;&#3657;&#3634;&#3609;&#3604;&#3656;&#3634;&#3609;&#3592;&#3633;&#3609;&#3607;&#3619;&#3660;\&#3627;&#3609;&#3633;&#3591;&#3626;&#3639;&#3629;&#3626;&#3656;&#3591;&#3666;&#3669;&#3669;&#366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5C85F-F268-4E10-9019-AB6BF744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I:\โรงเรียนบ้านด่านจันทร์\หนังสือส่ง๒๕๕๕.dot</Template>
  <TotalTime>0</TotalTime>
  <Pages>11</Pages>
  <Words>1554</Words>
  <Characters>8860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Detphong Unchat</cp:lastModifiedBy>
  <cp:revision>2</cp:revision>
  <cp:lastPrinted>2015-01-05T06:00:00Z</cp:lastPrinted>
  <dcterms:created xsi:type="dcterms:W3CDTF">2021-02-20T06:59:00Z</dcterms:created>
  <dcterms:modified xsi:type="dcterms:W3CDTF">2021-02-20T06:59:00Z</dcterms:modified>
</cp:coreProperties>
</file>